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5F151" w14:textId="31E4BDC8" w:rsidR="339651AB" w:rsidRPr="0031153D" w:rsidRDefault="002448A2" w:rsidP="00F9176F">
      <w:pPr>
        <w:pStyle w:val="Heading1"/>
        <w:rPr>
          <w:lang w:val="fr-FR"/>
        </w:rPr>
      </w:pPr>
      <w:sdt>
        <w:sdtPr>
          <w:id w:val="-752200065"/>
          <w:placeholder>
            <w:docPart w:val="24CA69C4C8F3463F90798D190CB7C00B"/>
          </w:placeholder>
          <w15:appearance w15:val="hidden"/>
        </w:sdtPr>
        <w:sdtEndPr/>
        <w:sdtContent>
          <w:r w:rsidR="0031153D" w:rsidRPr="0031153D">
            <w:rPr>
              <w:lang w:val="fr-FR"/>
            </w:rPr>
            <w:t>Jenna-Marie Bilow</w:t>
          </w:r>
        </w:sdtContent>
      </w:sdt>
      <w:r w:rsidR="00F9176F" w:rsidRPr="0031153D">
        <w:rPr>
          <w:lang w:val="fr-FR"/>
        </w:rPr>
        <w:t xml:space="preserve"> </w:t>
      </w:r>
    </w:p>
    <w:p w14:paraId="2387A145" w14:textId="7D405C22" w:rsidR="00DC490D" w:rsidRPr="0031153D" w:rsidRDefault="002448A2" w:rsidP="002073B6">
      <w:pPr>
        <w:pStyle w:val="ContactInfo"/>
        <w:rPr>
          <w:lang w:val="fr-FR"/>
        </w:rPr>
      </w:pPr>
      <w:sdt>
        <w:sdtPr>
          <w:id w:val="1088194590"/>
          <w:placeholder>
            <w:docPart w:val="452E157F75AE44DA8EB53ECF17647992"/>
          </w:placeholder>
          <w15:appearance w15:val="hidden"/>
        </w:sdtPr>
        <w:sdtEndPr/>
        <w:sdtContent>
          <w:r w:rsidR="0031153D" w:rsidRPr="0031153D">
            <w:rPr>
              <w:lang w:val="fr-FR"/>
            </w:rPr>
            <w:t>jenalisha@h</w:t>
          </w:r>
          <w:r w:rsidR="0031153D">
            <w:rPr>
              <w:lang w:val="fr-FR"/>
            </w:rPr>
            <w:t>otmail.com</w:t>
          </w:r>
        </w:sdtContent>
      </w:sdt>
      <w:r w:rsidR="339651AB" w:rsidRPr="0031153D">
        <w:rPr>
          <w:lang w:val="fr-FR"/>
        </w:rPr>
        <w:t xml:space="preserve">  •  </w:t>
      </w:r>
      <w:sdt>
        <w:sdtPr>
          <w:id w:val="249624552"/>
          <w:placeholder>
            <w:docPart w:val="E133142F26D241A18BF5E5E7A8E9372D"/>
          </w:placeholder>
          <w15:appearance w15:val="hidden"/>
        </w:sdtPr>
        <w:sdtEndPr/>
        <w:sdtContent>
          <w:r w:rsidR="0031153D" w:rsidRPr="0031153D">
            <w:rPr>
              <w:lang w:val="fr-FR"/>
            </w:rPr>
            <w:t>(</w:t>
          </w:r>
          <w:r w:rsidR="0031153D">
            <w:rPr>
              <w:lang w:val="fr-FR"/>
            </w:rPr>
            <w:t>236)593-3331</w:t>
          </w:r>
        </w:sdtContent>
      </w:sdt>
      <w:r w:rsidR="5137D887" w:rsidRPr="0031153D">
        <w:rPr>
          <w:lang w:val="fr-FR"/>
        </w:rPr>
        <w:t xml:space="preserve"> </w:t>
      </w:r>
      <w:r w:rsidR="339651AB" w:rsidRPr="0031153D">
        <w:rPr>
          <w:lang w:val="fr-FR"/>
        </w:rPr>
        <w:t xml:space="preserve">•  </w:t>
      </w:r>
      <w:sdt>
        <w:sdtPr>
          <w:id w:val="-769853447"/>
          <w:placeholder>
            <w:docPart w:val="21101E5AF71445EDA0FF10F9D1F3E95C"/>
          </w:placeholder>
          <w:showingPlcHdr/>
          <w15:appearance w15:val="hidden"/>
        </w:sdtPr>
        <w:sdtEndPr/>
        <w:sdtContent>
          <w:r w:rsidR="0031153D" w:rsidRPr="0031153D">
            <w:rPr>
              <w:lang w:val="fr-FR"/>
            </w:rPr>
            <w:t>www.example.com</w:t>
          </w:r>
        </w:sdtContent>
      </w:sdt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316C32" w14:paraId="07870C71" w14:textId="77777777" w:rsidTr="000B4CAB">
        <w:tc>
          <w:tcPr>
            <w:tcW w:w="9360" w:type="dxa"/>
          </w:tcPr>
          <w:p w14:paraId="25429CD3" w14:textId="77777777" w:rsidR="00316C32" w:rsidRPr="00316C32" w:rsidRDefault="002448A2" w:rsidP="005303C3">
            <w:pPr>
              <w:pStyle w:val="Heading2"/>
            </w:pPr>
            <w:sdt>
              <w:sdtPr>
                <w:id w:val="1641067621"/>
                <w:placeholder>
                  <w:docPart w:val="AA29501B53134C7C8DCA172069CBD504"/>
                </w:placeholder>
                <w:showingPlcHdr/>
                <w15:appearance w15:val="hidden"/>
              </w:sdtPr>
              <w:sdtEndPr/>
              <w:sdtContent>
                <w:r w:rsidR="00316C32" w:rsidRPr="00316C32">
                  <w:t>Education</w:t>
                </w:r>
              </w:sdtContent>
            </w:sdt>
            <w:r w:rsidR="00316C32" w:rsidRPr="00316C32">
              <w:t xml:space="preserve"> </w:t>
            </w:r>
          </w:p>
        </w:tc>
      </w:tr>
    </w:tbl>
    <w:p w14:paraId="62F510F5" w14:textId="77777777" w:rsidR="00316C32" w:rsidRDefault="00316C32" w:rsidP="00316C32">
      <w:pPr>
        <w:pStyle w:val="Spacebetweentables"/>
      </w:pPr>
    </w:p>
    <w:tbl>
      <w:tblPr>
        <w:tblW w:w="9395" w:type="dxa"/>
        <w:tblLook w:val="0600" w:firstRow="0" w:lastRow="0" w:firstColumn="0" w:lastColumn="0" w:noHBand="1" w:noVBand="1"/>
      </w:tblPr>
      <w:tblGrid>
        <w:gridCol w:w="7510"/>
        <w:gridCol w:w="1885"/>
      </w:tblGrid>
      <w:tr w:rsidR="00315D21" w:rsidRPr="00EF2B8F" w14:paraId="7469BE30" w14:textId="77777777" w:rsidTr="00316C32">
        <w:trPr>
          <w:trHeight w:val="265"/>
        </w:trPr>
        <w:tc>
          <w:tcPr>
            <w:tcW w:w="7510" w:type="dxa"/>
          </w:tcPr>
          <w:p w14:paraId="6E9872E6" w14:textId="7EAE53E1" w:rsidR="004D6840" w:rsidRPr="00EF2B8F" w:rsidRDefault="002448A2" w:rsidP="00F9176F">
            <w:pPr>
              <w:rPr>
                <w:sz w:val="19"/>
                <w:szCs w:val="19"/>
              </w:rPr>
            </w:pPr>
            <w:sdt>
              <w:sdtPr>
                <w:id w:val="45496717"/>
                <w:placeholder>
                  <w:docPart w:val="98CD961AB9AE45C9866123D38AFB3779"/>
                </w:placeholder>
                <w15:appearance w15:val="hidden"/>
              </w:sdtPr>
              <w:sdtEndPr/>
              <w:sdtContent>
                <w:r w:rsidR="0031153D">
                  <w:t>Thompson Rivers University, Kamloops</w:t>
                </w:r>
              </w:sdtContent>
            </w:sdt>
          </w:p>
        </w:tc>
        <w:tc>
          <w:tcPr>
            <w:tcW w:w="1885" w:type="dxa"/>
          </w:tcPr>
          <w:p w14:paraId="697CD0F9" w14:textId="2D13EF3A" w:rsidR="004D6840" w:rsidRPr="00EF2B8F" w:rsidRDefault="002448A2" w:rsidP="00F9176F">
            <w:pPr>
              <w:jc w:val="right"/>
            </w:pPr>
            <w:sdt>
              <w:sdtPr>
                <w:id w:val="-2025473700"/>
                <w:placeholder>
                  <w:docPart w:val="2B3DD7D9EFF7496D8E5424CE05490032"/>
                </w:placeholder>
                <w15:appearance w15:val="hidden"/>
              </w:sdtPr>
              <w:sdtEndPr/>
              <w:sdtContent>
                <w:r w:rsidR="0031153D">
                  <w:t>2025</w:t>
                </w:r>
              </w:sdtContent>
            </w:sdt>
            <w:r w:rsidR="00F9176F">
              <w:t xml:space="preserve"> </w:t>
            </w:r>
          </w:p>
        </w:tc>
      </w:tr>
    </w:tbl>
    <w:p w14:paraId="17B2408F" w14:textId="5A6AE899" w:rsidR="633BCDEC" w:rsidRPr="000B4CAB" w:rsidRDefault="0031153D" w:rsidP="0031153D">
      <w:pPr>
        <w:pStyle w:val="Collegeinfo"/>
        <w:ind w:left="0"/>
      </w:pPr>
      <w:r>
        <w:t xml:space="preserve">              </w:t>
      </w:r>
      <w:r w:rsidR="00DC2083">
        <w:t>Master of Arts</w:t>
      </w:r>
      <w:r>
        <w:t>, Human, Human Rights and Social Justice</w:t>
      </w:r>
    </w:p>
    <w:p w14:paraId="18E8F072" w14:textId="2D0562A0" w:rsidR="0031153D" w:rsidRPr="0031153D" w:rsidRDefault="0031153D" w:rsidP="0031153D">
      <w:pPr>
        <w:ind w:left="720" w:hanging="720"/>
      </w:pPr>
      <w:r>
        <w:t xml:space="preserve"> University of Calgary, </w:t>
      </w:r>
      <w:proofErr w:type="spellStart"/>
      <w:r>
        <w:t>Grande</w:t>
      </w:r>
      <w:proofErr w:type="spellEnd"/>
      <w:r>
        <w:t xml:space="preserve"> Prairie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2019</w:t>
      </w:r>
      <w:r>
        <w:rPr>
          <w:b w:val="0"/>
          <w:bCs/>
          <w:i/>
          <w:iCs/>
        </w:rPr>
        <w:t xml:space="preserve">    </w:t>
      </w:r>
      <w:r w:rsidR="00DC2083">
        <w:rPr>
          <w:b w:val="0"/>
          <w:bCs/>
          <w:i/>
          <w:iCs/>
        </w:rPr>
        <w:t>Bachelor’s degree</w:t>
      </w:r>
      <w:r>
        <w:rPr>
          <w:b w:val="0"/>
          <w:bCs/>
          <w:i/>
          <w:iCs/>
        </w:rPr>
        <w:t>, Social Work</w:t>
      </w:r>
    </w:p>
    <w:p w14:paraId="6954E682" w14:textId="27BECB97" w:rsidR="0031153D" w:rsidRDefault="0031153D" w:rsidP="00316C32">
      <w:pPr>
        <w:rPr>
          <w:lang w:val="fr-FR"/>
        </w:rPr>
      </w:pPr>
      <w:r w:rsidRPr="0031153D">
        <w:rPr>
          <w:lang w:val="fr-FR"/>
        </w:rPr>
        <w:t xml:space="preserve">Portage </w:t>
      </w:r>
      <w:proofErr w:type="spellStart"/>
      <w:r w:rsidRPr="0031153D">
        <w:rPr>
          <w:lang w:val="fr-FR"/>
        </w:rPr>
        <w:t>College</w:t>
      </w:r>
      <w:proofErr w:type="spellEnd"/>
      <w:r w:rsidRPr="0031153D">
        <w:rPr>
          <w:lang w:val="fr-FR"/>
        </w:rPr>
        <w:t>, Lac Le B</w:t>
      </w:r>
      <w:r>
        <w:rPr>
          <w:lang w:val="fr-FR"/>
        </w:rPr>
        <w:t>iche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2014</w:t>
      </w:r>
    </w:p>
    <w:p w14:paraId="3BC5AD88" w14:textId="4F578250" w:rsidR="0031153D" w:rsidRPr="00DC2083" w:rsidRDefault="0031153D" w:rsidP="00316C32">
      <w:pPr>
        <w:rPr>
          <w:b w:val="0"/>
          <w:bCs/>
          <w:i/>
          <w:iCs/>
          <w:lang w:val="en-CA"/>
        </w:rPr>
      </w:pPr>
      <w:r>
        <w:rPr>
          <w:lang w:val="fr-FR"/>
        </w:rPr>
        <w:tab/>
      </w:r>
      <w:r w:rsidRPr="00DC2083">
        <w:rPr>
          <w:b w:val="0"/>
          <w:bCs/>
          <w:i/>
          <w:iCs/>
          <w:lang w:val="en-CA"/>
        </w:rPr>
        <w:t>Diploma, Social Work</w:t>
      </w:r>
    </w:p>
    <w:p w14:paraId="0685ECA8" w14:textId="54F9DC6A" w:rsidR="0031153D" w:rsidRDefault="0031153D" w:rsidP="00316C32">
      <w:pPr>
        <w:rPr>
          <w:lang w:val="en-CA"/>
        </w:rPr>
      </w:pPr>
      <w:r w:rsidRPr="0031153D">
        <w:rPr>
          <w:lang w:val="en-CA"/>
        </w:rPr>
        <w:t>Northern Lakes College, La C</w:t>
      </w:r>
      <w:r>
        <w:rPr>
          <w:lang w:val="en-CA"/>
        </w:rPr>
        <w:t>rete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   2012</w:t>
      </w:r>
    </w:p>
    <w:p w14:paraId="0BC45EB4" w14:textId="0772D8D5" w:rsidR="0031153D" w:rsidRPr="0031153D" w:rsidRDefault="0031153D" w:rsidP="00316C32">
      <w:pPr>
        <w:rPr>
          <w:b w:val="0"/>
          <w:bCs/>
          <w:i/>
          <w:iCs/>
          <w:lang w:val="en-CA"/>
        </w:rPr>
      </w:pPr>
      <w:r>
        <w:rPr>
          <w:lang w:val="en-CA"/>
        </w:rPr>
        <w:tab/>
      </w:r>
      <w:r>
        <w:rPr>
          <w:b w:val="0"/>
          <w:bCs/>
          <w:i/>
          <w:iCs/>
          <w:lang w:val="en-CA"/>
        </w:rPr>
        <w:t>Diploma, Nursing</w:t>
      </w:r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316C32" w14:paraId="6F1374FA" w14:textId="77777777" w:rsidTr="000B4CAB">
        <w:tc>
          <w:tcPr>
            <w:tcW w:w="9360" w:type="dxa"/>
          </w:tcPr>
          <w:p w14:paraId="79528DB6" w14:textId="77777777" w:rsidR="00316C32" w:rsidRPr="00316C32" w:rsidRDefault="002448A2" w:rsidP="00191303">
            <w:pPr>
              <w:pStyle w:val="Heading2"/>
            </w:pPr>
            <w:sdt>
              <w:sdtPr>
                <w:id w:val="-175196576"/>
                <w:placeholder>
                  <w:docPart w:val="9E047C33EEA94B0CB268986DC4ABCA5E"/>
                </w:placeholder>
                <w:showingPlcHdr/>
                <w15:appearance w15:val="hidden"/>
              </w:sdtPr>
              <w:sdtEndPr/>
              <w:sdtContent>
                <w:r w:rsidR="00316C32" w:rsidRPr="00F9176F">
                  <w:t>Professional experience</w:t>
                </w:r>
              </w:sdtContent>
            </w:sdt>
            <w:r w:rsidR="00316C32" w:rsidRPr="00316C32">
              <w:t xml:space="preserve"> </w:t>
            </w:r>
          </w:p>
        </w:tc>
      </w:tr>
    </w:tbl>
    <w:p w14:paraId="587B9062" w14:textId="77777777" w:rsidR="00316C32" w:rsidRDefault="00316C32" w:rsidP="00316C32">
      <w:pPr>
        <w:pStyle w:val="Spacebetweentables"/>
      </w:pPr>
    </w:p>
    <w:tbl>
      <w:tblPr>
        <w:tblStyle w:val="TableGrid"/>
        <w:tblW w:w="940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0"/>
        <w:gridCol w:w="1887"/>
      </w:tblGrid>
      <w:tr w:rsidR="007D1F1C" w:rsidRPr="00EF2B8F" w14:paraId="4997DFD1" w14:textId="77777777" w:rsidTr="342F38E0">
        <w:trPr>
          <w:trHeight w:val="263"/>
        </w:trPr>
        <w:tc>
          <w:tcPr>
            <w:tcW w:w="7520" w:type="dxa"/>
            <w:tcBorders>
              <w:top w:val="nil"/>
              <w:left w:val="nil"/>
              <w:bottom w:val="nil"/>
            </w:tcBorders>
          </w:tcPr>
          <w:p w14:paraId="175ED94B" w14:textId="50B60ED7" w:rsidR="007D1F1C" w:rsidRPr="00EF2B8F" w:rsidRDefault="002448A2" w:rsidP="00662603">
            <w:sdt>
              <w:sdtPr>
                <w:id w:val="-1496251119"/>
                <w:placeholder>
                  <w:docPart w:val="BFE745552A4D4C3CA93F75E5027B592D"/>
                </w:placeholder>
                <w15:appearance w15:val="hidden"/>
              </w:sdtPr>
              <w:sdtEndPr/>
              <w:sdtContent>
                <w:r w:rsidR="0031153D">
                  <w:t>Sage Resolutions, Kamloops</w:t>
                </w:r>
              </w:sdtContent>
            </w:sdt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sdt>
            <w:sdtPr>
              <w:id w:val="177940288"/>
              <w:placeholder>
                <w:docPart w:val="1E22144114174C009825FF292AAF9721"/>
              </w:placeholder>
              <w15:appearance w15:val="hidden"/>
            </w:sdtPr>
            <w:sdtEndPr/>
            <w:sdtContent>
              <w:p w14:paraId="36765945" w14:textId="1B360E84" w:rsidR="007C01D5" w:rsidRDefault="0031153D" w:rsidP="0031153D">
                <w:r>
                  <w:t>June 2022</w:t>
                </w:r>
                <w:r w:rsidR="007C01D5">
                  <w:t>-</w:t>
                </w:r>
              </w:p>
              <w:p w14:paraId="2CC2D5FC" w14:textId="3224524E" w:rsidR="007D1F1C" w:rsidRPr="00EF74BA" w:rsidRDefault="0031153D" w:rsidP="0031153D">
                <w:r>
                  <w:t>Dec</w:t>
                </w:r>
                <w:r w:rsidR="007C01D5">
                  <w:t xml:space="preserve"> </w:t>
                </w:r>
                <w:r>
                  <w:t>2022</w:t>
                </w:r>
              </w:p>
            </w:sdtContent>
          </w:sdt>
        </w:tc>
      </w:tr>
    </w:tbl>
    <w:p w14:paraId="62722266" w14:textId="122E90B4" w:rsidR="009F638A" w:rsidRPr="00F9176F" w:rsidRDefault="002448A2" w:rsidP="00F9176F">
      <w:pPr>
        <w:pStyle w:val="Heading3"/>
      </w:pPr>
      <w:sdt>
        <w:sdtPr>
          <w:id w:val="688344823"/>
          <w:placeholder>
            <w:docPart w:val="82FB759756174602AAEA802EA8B006C1"/>
          </w:placeholder>
          <w15:appearance w15:val="hidden"/>
        </w:sdtPr>
        <w:sdtEndPr/>
        <w:sdtContent>
          <w:r w:rsidR="007C01D5">
            <w:t>Team Supervisor</w:t>
          </w:r>
        </w:sdtContent>
      </w:sdt>
    </w:p>
    <w:sdt>
      <w:sdtPr>
        <w:id w:val="-1934735192"/>
        <w:placeholder>
          <w:docPart w:val="CB7EFA9AB82143D8BBD321ACA4E145A2"/>
        </w:placeholder>
        <w15:appearance w15:val="hidden"/>
      </w:sdtPr>
      <w:sdtEndPr/>
      <w:sdtContent>
        <w:p w14:paraId="12DBB8CF" w14:textId="4E92FF3E" w:rsidR="00595227" w:rsidRDefault="007C01D5" w:rsidP="007C01D5">
          <w:pPr>
            <w:pStyle w:val="ListBullet"/>
          </w:pPr>
          <w:r>
            <w:t xml:space="preserve">Delegate to support </w:t>
          </w:r>
          <w:proofErr w:type="gramStart"/>
          <w:r>
            <w:t>workers</w:t>
          </w:r>
          <w:proofErr w:type="gramEnd"/>
        </w:p>
        <w:p w14:paraId="343F2B8E" w14:textId="2E47F175" w:rsidR="007C01D5" w:rsidRDefault="007C01D5" w:rsidP="007C01D5">
          <w:pPr>
            <w:pStyle w:val="ListBullet"/>
          </w:pPr>
          <w:r>
            <w:t xml:space="preserve">Meet the day to day needs of children in the care of the Director or a Delegated agency, or other individuals under other specialized </w:t>
          </w:r>
          <w:proofErr w:type="gramStart"/>
          <w:r>
            <w:t>contracts</w:t>
          </w:r>
          <w:proofErr w:type="gramEnd"/>
        </w:p>
        <w:p w14:paraId="36F6D8B9" w14:textId="5D99D1FE" w:rsidR="007C01D5" w:rsidRPr="00316C32" w:rsidRDefault="007C01D5" w:rsidP="007C01D5">
          <w:pPr>
            <w:pStyle w:val="ListBullet"/>
          </w:pPr>
          <w:r>
            <w:t>Ensured the delivery of supportive services and program facilitation to the children who require them</w:t>
          </w:r>
        </w:p>
      </w:sdtContent>
    </w:sdt>
    <w:tbl>
      <w:tblPr>
        <w:tblStyle w:val="TableGrid"/>
        <w:tblW w:w="941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1"/>
        <w:gridCol w:w="1898"/>
      </w:tblGrid>
      <w:tr w:rsidR="00F9176F" w14:paraId="3EB810E5" w14:textId="77777777" w:rsidTr="342F38E0">
        <w:trPr>
          <w:trHeight w:val="262"/>
        </w:trPr>
        <w:tc>
          <w:tcPr>
            <w:tcW w:w="7521" w:type="dxa"/>
            <w:tcBorders>
              <w:top w:val="nil"/>
              <w:left w:val="nil"/>
              <w:bottom w:val="nil"/>
            </w:tcBorders>
          </w:tcPr>
          <w:p w14:paraId="124D93FA" w14:textId="57CDE2C7" w:rsidR="00F9176F" w:rsidRDefault="002448A2" w:rsidP="00F9176F">
            <w:sdt>
              <w:sdtPr>
                <w:id w:val="-1979754204"/>
                <w:placeholder>
                  <w:docPart w:val="3C1CFD1172914A6C9659DB5EB7EFC66A"/>
                </w:placeholder>
                <w15:appearance w15:val="hidden"/>
              </w:sdtPr>
              <w:sdtEndPr/>
              <w:sdtContent>
                <w:r w:rsidR="007C01D5">
                  <w:t>Interior Health, Kamloops</w:t>
                </w:r>
              </w:sdtContent>
            </w:sdt>
          </w:p>
        </w:tc>
        <w:tc>
          <w:tcPr>
            <w:tcW w:w="1898" w:type="dxa"/>
            <w:tcBorders>
              <w:top w:val="nil"/>
              <w:bottom w:val="nil"/>
              <w:right w:val="nil"/>
            </w:tcBorders>
          </w:tcPr>
          <w:sdt>
            <w:sdtPr>
              <w:id w:val="250169745"/>
              <w:placeholder>
                <w:docPart w:val="8507A847786147FBBBFD5686752ADA2C"/>
              </w:placeholder>
              <w15:appearance w15:val="hidden"/>
            </w:sdtPr>
            <w:sdtEndPr/>
            <w:sdtContent>
              <w:p w14:paraId="705B7C28" w14:textId="77777777" w:rsidR="007C01D5" w:rsidRDefault="007C01D5" w:rsidP="007C01D5">
                <w:r>
                  <w:t>July 2021-</w:t>
                </w:r>
              </w:p>
              <w:p w14:paraId="453288D4" w14:textId="5D18B243" w:rsidR="00F9176F" w:rsidRDefault="007C01D5" w:rsidP="007C01D5">
                <w:r>
                  <w:t>Dec 2021</w:t>
                </w:r>
              </w:p>
            </w:sdtContent>
          </w:sdt>
        </w:tc>
      </w:tr>
    </w:tbl>
    <w:p w14:paraId="366CFFE7" w14:textId="7695132D" w:rsidR="00316C32" w:rsidRPr="00F9176F" w:rsidRDefault="002448A2" w:rsidP="00316C32">
      <w:pPr>
        <w:pStyle w:val="Heading3"/>
      </w:pPr>
      <w:sdt>
        <w:sdtPr>
          <w:id w:val="796271444"/>
          <w:placeholder>
            <w:docPart w:val="BF2B2D5BCB6C40BB9EE3DADB78BEB987"/>
          </w:placeholder>
          <w15:appearance w15:val="hidden"/>
        </w:sdtPr>
        <w:sdtEndPr/>
        <w:sdtContent>
          <w:r w:rsidR="007C01D5">
            <w:t>Case Coordinator</w:t>
          </w:r>
        </w:sdtContent>
      </w:sdt>
    </w:p>
    <w:sdt>
      <w:sdtPr>
        <w:id w:val="983819164"/>
        <w:placeholder>
          <w:docPart w:val="73AD7CA9C1BD455A88B987590CF1BA6A"/>
        </w:placeholder>
        <w15:appearance w15:val="hidden"/>
      </w:sdtPr>
      <w:sdtEndPr/>
      <w:sdtContent>
        <w:p w14:paraId="0EA20B2D" w14:textId="57D3DAD8" w:rsidR="00917497" w:rsidRDefault="007C01D5" w:rsidP="00316C32">
          <w:pPr>
            <w:pStyle w:val="ListBullet"/>
          </w:pPr>
          <w:r>
            <w:t xml:space="preserve">Attended client </w:t>
          </w:r>
          <w:proofErr w:type="gramStart"/>
          <w:r>
            <w:t>meetings</w:t>
          </w:r>
          <w:proofErr w:type="gramEnd"/>
        </w:p>
        <w:p w14:paraId="3646118B" w14:textId="2AAC6A5F" w:rsidR="007C01D5" w:rsidRDefault="007C01D5" w:rsidP="00316C32">
          <w:pPr>
            <w:pStyle w:val="ListBullet"/>
          </w:pPr>
          <w:r>
            <w:t xml:space="preserve">Completed safety </w:t>
          </w:r>
          <w:proofErr w:type="gramStart"/>
          <w:r>
            <w:t>assessments</w:t>
          </w:r>
          <w:proofErr w:type="gramEnd"/>
        </w:p>
        <w:p w14:paraId="5755AEB7" w14:textId="523C8178" w:rsidR="007C01D5" w:rsidRDefault="007C01D5" w:rsidP="00316C32">
          <w:pPr>
            <w:pStyle w:val="ListBullet"/>
          </w:pPr>
          <w:r>
            <w:t xml:space="preserve">Attended psychiatric appointments with clients as </w:t>
          </w:r>
          <w:proofErr w:type="gramStart"/>
          <w:r>
            <w:t>needed</w:t>
          </w:r>
          <w:proofErr w:type="gramEnd"/>
        </w:p>
        <w:p w14:paraId="051A5916" w14:textId="442B9E48" w:rsidR="007C01D5" w:rsidRDefault="007C01D5" w:rsidP="00316C32">
          <w:pPr>
            <w:pStyle w:val="ListBullet"/>
          </w:pPr>
          <w:r>
            <w:t xml:space="preserve">Referred clients to appropriate community services as </w:t>
          </w:r>
          <w:proofErr w:type="gramStart"/>
          <w:r>
            <w:t>needed</w:t>
          </w:r>
          <w:proofErr w:type="gramEnd"/>
        </w:p>
        <w:p w14:paraId="0F847CF6" w14:textId="4A40150D" w:rsidR="007C01D5" w:rsidRPr="00316C32" w:rsidRDefault="007C01D5" w:rsidP="00316C32">
          <w:pPr>
            <w:pStyle w:val="ListBullet"/>
          </w:pPr>
          <w:r>
            <w:t xml:space="preserve">Triaged referrals as they were </w:t>
          </w:r>
          <w:r w:rsidR="00D50FB8">
            <w:t>received</w:t>
          </w:r>
        </w:p>
      </w:sdtContent>
    </w:sdt>
    <w:tbl>
      <w:tblPr>
        <w:tblStyle w:val="TableGrid"/>
        <w:tblW w:w="94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9"/>
        <w:gridCol w:w="1897"/>
      </w:tblGrid>
      <w:tr w:rsidR="00F9176F" w14:paraId="3C24274A" w14:textId="77777777" w:rsidTr="342F38E0">
        <w:trPr>
          <w:trHeight w:val="262"/>
        </w:trPr>
        <w:tc>
          <w:tcPr>
            <w:tcW w:w="7509" w:type="dxa"/>
            <w:tcBorders>
              <w:top w:val="nil"/>
              <w:left w:val="nil"/>
              <w:bottom w:val="nil"/>
            </w:tcBorders>
          </w:tcPr>
          <w:p w14:paraId="7993710C" w14:textId="34AF9877" w:rsidR="00F9176F" w:rsidRPr="005F155B" w:rsidRDefault="002448A2" w:rsidP="00F9176F">
            <w:sdt>
              <w:sdtPr>
                <w:id w:val="-1656602224"/>
                <w:placeholder>
                  <w:docPart w:val="D3BCFDF5D30243888CC88804F39895BD"/>
                </w:placeholder>
                <w15:appearance w15:val="hidden"/>
              </w:sdtPr>
              <w:sdtEndPr/>
              <w:sdtContent>
                <w:r w:rsidR="007C01D5">
                  <w:t xml:space="preserve">Alberta Health Services, </w:t>
                </w:r>
                <w:proofErr w:type="spellStart"/>
                <w:r w:rsidR="007C01D5">
                  <w:t>Grande</w:t>
                </w:r>
                <w:proofErr w:type="spellEnd"/>
                <w:r w:rsidR="007C01D5">
                  <w:t xml:space="preserve"> Prairie</w:t>
                </w:r>
              </w:sdtContent>
            </w:sdt>
          </w:p>
        </w:tc>
        <w:tc>
          <w:tcPr>
            <w:tcW w:w="1897" w:type="dxa"/>
            <w:tcBorders>
              <w:top w:val="nil"/>
              <w:bottom w:val="nil"/>
              <w:right w:val="nil"/>
            </w:tcBorders>
          </w:tcPr>
          <w:sdt>
            <w:sdtPr>
              <w:id w:val="-1442678937"/>
              <w:placeholder>
                <w:docPart w:val="0236C6E6918D4961B0EED381E6AE8A8F"/>
              </w:placeholder>
              <w15:appearance w15:val="hidden"/>
            </w:sdtPr>
            <w:sdtEndPr/>
            <w:sdtContent>
              <w:p w14:paraId="468A352E" w14:textId="77777777" w:rsidR="007C01D5" w:rsidRDefault="007C01D5" w:rsidP="007C01D5">
                <w:r>
                  <w:t>April 2019-</w:t>
                </w:r>
              </w:p>
              <w:p w14:paraId="2864BFF0" w14:textId="2EE6AE8E" w:rsidR="00F9176F" w:rsidRDefault="007C01D5" w:rsidP="007C01D5">
                <w:r>
                  <w:t>July 2021</w:t>
                </w:r>
              </w:p>
            </w:sdtContent>
          </w:sdt>
        </w:tc>
      </w:tr>
    </w:tbl>
    <w:p w14:paraId="52041833" w14:textId="06AC4F67" w:rsidR="00316C32" w:rsidRPr="00F9176F" w:rsidRDefault="002448A2" w:rsidP="00316C32">
      <w:pPr>
        <w:pStyle w:val="Heading3"/>
      </w:pPr>
      <w:sdt>
        <w:sdtPr>
          <w:id w:val="1901317093"/>
          <w:placeholder>
            <w:docPart w:val="33361DAD1AA0483F887DBBF8E50F0D43"/>
          </w:placeholder>
          <w15:appearance w15:val="hidden"/>
        </w:sdtPr>
        <w:sdtEndPr/>
        <w:sdtContent>
          <w:r w:rsidR="007C01D5">
            <w:t>Medical Social Worker</w:t>
          </w:r>
        </w:sdtContent>
      </w:sdt>
    </w:p>
    <w:sdt>
      <w:sdtPr>
        <w:id w:val="1346904424"/>
        <w:placeholder>
          <w:docPart w:val="0084F55DCA694C50B0B330AF8247BC37"/>
        </w:placeholder>
        <w15:appearance w15:val="hidden"/>
      </w:sdtPr>
      <w:sdtEndPr/>
      <w:sdtContent>
        <w:p w14:paraId="02213FF6" w14:textId="25C2E426" w:rsidR="00316C32" w:rsidRDefault="007C01D5" w:rsidP="002073B6">
          <w:pPr>
            <w:pStyle w:val="ListBullet"/>
          </w:pPr>
          <w:r>
            <w:t xml:space="preserve">Worked closely with many professional disciplines within Alberta Health Services and provided consults as </w:t>
          </w:r>
          <w:proofErr w:type="gramStart"/>
          <w:r>
            <w:t>needed</w:t>
          </w:r>
          <w:proofErr w:type="gramEnd"/>
        </w:p>
        <w:p w14:paraId="543F213C" w14:textId="3214FA51" w:rsidR="007C01D5" w:rsidRDefault="007C01D5" w:rsidP="002073B6">
          <w:pPr>
            <w:pStyle w:val="ListBullet"/>
          </w:pPr>
          <w:r>
            <w:t xml:space="preserve">Mediation between clients/families with their formal supports in the community; advocated on behalf of clients/families </w:t>
          </w:r>
          <w:r w:rsidR="00F54611">
            <w:t xml:space="preserve">as </w:t>
          </w:r>
          <w:proofErr w:type="gramStart"/>
          <w:r w:rsidR="00F54611">
            <w:t>needed</w:t>
          </w:r>
          <w:proofErr w:type="gramEnd"/>
        </w:p>
        <w:p w14:paraId="1ABC348B" w14:textId="318C7174" w:rsidR="00F54611" w:rsidRDefault="00F54611" w:rsidP="002073B6">
          <w:pPr>
            <w:pStyle w:val="ListBullet"/>
          </w:pPr>
          <w:r>
            <w:t>Provided teachings to healthcare professionals and families on decision making/</w:t>
          </w:r>
          <w:proofErr w:type="gramStart"/>
          <w:r>
            <w:t>capacity</w:t>
          </w:r>
          <w:proofErr w:type="gramEnd"/>
        </w:p>
        <w:p w14:paraId="533229F0" w14:textId="1A01A86C" w:rsidR="00F54611" w:rsidRDefault="00F54611" w:rsidP="002073B6">
          <w:pPr>
            <w:pStyle w:val="ListBullet"/>
          </w:pPr>
          <w:r>
            <w:t xml:space="preserve">Assisted clients/families with navigation through supports and program; referred clients/families to appropriate supports and assisted with </w:t>
          </w:r>
          <w:proofErr w:type="gramStart"/>
          <w:r>
            <w:t>applications</w:t>
          </w:r>
          <w:proofErr w:type="gramEnd"/>
        </w:p>
        <w:p w14:paraId="3DB1B552" w14:textId="636DB67D" w:rsidR="00F54611" w:rsidRDefault="00F54611" w:rsidP="002073B6">
          <w:pPr>
            <w:pStyle w:val="ListBullet"/>
          </w:pPr>
          <w:r>
            <w:t xml:space="preserve">Sought council with Social Work Clinical Lead when needing </w:t>
          </w:r>
          <w:proofErr w:type="gramStart"/>
          <w:r>
            <w:t>assistance</w:t>
          </w:r>
          <w:proofErr w:type="gramEnd"/>
        </w:p>
        <w:p w14:paraId="04DB3A20" w14:textId="79B07E0A" w:rsidR="00F54611" w:rsidRDefault="00F54611" w:rsidP="002073B6">
          <w:pPr>
            <w:pStyle w:val="ListBullet"/>
          </w:pPr>
          <w:r>
            <w:t xml:space="preserve">Performed general Social Work Assessments; reviewed finances to ensure receiving the max income they are eligible for and requesting reassessment if </w:t>
          </w:r>
          <w:proofErr w:type="gramStart"/>
          <w:r>
            <w:t>not</w:t>
          </w:r>
          <w:proofErr w:type="gramEnd"/>
        </w:p>
        <w:p w14:paraId="6D96DA82" w14:textId="77777777" w:rsidR="00F54611" w:rsidRPr="00316C32" w:rsidRDefault="002448A2" w:rsidP="00F54611">
          <w:pPr>
            <w:pStyle w:val="ListBullet"/>
            <w:numPr>
              <w:ilvl w:val="0"/>
              <w:numId w:val="0"/>
            </w:numPr>
            <w:ind w:left="720" w:hanging="360"/>
          </w:pPr>
        </w:p>
      </w:sdtContent>
    </w:sdt>
    <w:tbl>
      <w:tblPr>
        <w:tblStyle w:val="TableGrid"/>
        <w:tblW w:w="94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9"/>
        <w:gridCol w:w="1897"/>
      </w:tblGrid>
      <w:tr w:rsidR="00F9176F" w14:paraId="30EEEC65" w14:textId="77777777" w:rsidTr="342F38E0">
        <w:trPr>
          <w:trHeight w:val="262"/>
        </w:trPr>
        <w:tc>
          <w:tcPr>
            <w:tcW w:w="7509" w:type="dxa"/>
            <w:tcBorders>
              <w:top w:val="nil"/>
              <w:left w:val="nil"/>
              <w:bottom w:val="nil"/>
            </w:tcBorders>
          </w:tcPr>
          <w:p w14:paraId="509F7544" w14:textId="00D70B31" w:rsidR="00F9176F" w:rsidRDefault="002448A2" w:rsidP="00F9176F">
            <w:sdt>
              <w:sdtPr>
                <w:id w:val="1669676564"/>
                <w:placeholder>
                  <w:docPart w:val="E2FD2189644342CBA18D8C3EAA048A32"/>
                </w:placeholder>
                <w15:appearance w15:val="hidden"/>
              </w:sdtPr>
              <w:sdtEndPr/>
              <w:sdtContent>
                <w:r w:rsidR="00F54611">
                  <w:t xml:space="preserve">Government of Alberta Disability Services, </w:t>
                </w:r>
                <w:proofErr w:type="spellStart"/>
                <w:r w:rsidR="00F54611">
                  <w:t>Grande</w:t>
                </w:r>
                <w:proofErr w:type="spellEnd"/>
                <w:r w:rsidR="00F54611">
                  <w:t xml:space="preserve"> Prairie</w:t>
                </w:r>
              </w:sdtContent>
            </w:sdt>
          </w:p>
        </w:tc>
        <w:tc>
          <w:tcPr>
            <w:tcW w:w="1897" w:type="dxa"/>
            <w:tcBorders>
              <w:top w:val="nil"/>
              <w:bottom w:val="nil"/>
              <w:right w:val="nil"/>
            </w:tcBorders>
          </w:tcPr>
          <w:sdt>
            <w:sdtPr>
              <w:id w:val="-1391566245"/>
              <w:placeholder>
                <w:docPart w:val="8896A4F2A49D4D679F3262BACBDA6430"/>
              </w:placeholder>
              <w15:appearance w15:val="hidden"/>
            </w:sdtPr>
            <w:sdtEndPr/>
            <w:sdtContent>
              <w:p w14:paraId="7EC52D34" w14:textId="77777777" w:rsidR="007C01D5" w:rsidRDefault="007C01D5" w:rsidP="007C01D5">
                <w:r>
                  <w:t xml:space="preserve">May 2018- </w:t>
                </w:r>
              </w:p>
              <w:p w14:paraId="106294B0" w14:textId="3C1B4425" w:rsidR="00F9176F" w:rsidRDefault="007C01D5" w:rsidP="007C01D5">
                <w:r>
                  <w:t>April 2019</w:t>
                </w:r>
              </w:p>
            </w:sdtContent>
          </w:sdt>
        </w:tc>
      </w:tr>
    </w:tbl>
    <w:p w14:paraId="58EFAAF8" w14:textId="1F0FE4B4" w:rsidR="00316C32" w:rsidRPr="00F9176F" w:rsidRDefault="002448A2" w:rsidP="00316C32">
      <w:pPr>
        <w:pStyle w:val="Heading3"/>
      </w:pPr>
      <w:sdt>
        <w:sdtPr>
          <w:id w:val="-1404830953"/>
          <w:placeholder>
            <w:docPart w:val="7957FCD374DA4734B3E81FA0CE70649B"/>
          </w:placeholder>
          <w15:appearance w15:val="hidden"/>
        </w:sdtPr>
        <w:sdtEndPr/>
        <w:sdtContent>
          <w:r w:rsidR="00F54611">
            <w:t>Disabilities Service Coordinator</w:t>
          </w:r>
        </w:sdtContent>
      </w:sdt>
    </w:p>
    <w:sdt>
      <w:sdtPr>
        <w:rPr>
          <w:b/>
        </w:rPr>
        <w:id w:val="739370877"/>
        <w:placeholder>
          <w:docPart w:val="4DD76B5E971444B8B4ACC6833A942DFE"/>
        </w:placeholder>
        <w15:appearance w15:val="hidden"/>
      </w:sdtPr>
      <w:sdtEndPr/>
      <w:sdtContent>
        <w:p w14:paraId="7D7EC27C" w14:textId="053F42F8" w:rsidR="00316C32" w:rsidRPr="00F54611" w:rsidRDefault="00F54611" w:rsidP="002073B6">
          <w:pPr>
            <w:pStyle w:val="ListBullet"/>
            <w:rPr>
              <w:b/>
            </w:rPr>
          </w:pPr>
          <w:r>
            <w:rPr>
              <w:bCs/>
            </w:rPr>
            <w:t xml:space="preserve">Developed and maintained individualized service plans to address specific needs and goals of clients, </w:t>
          </w:r>
        </w:p>
        <w:p w14:paraId="76330E06" w14:textId="3527A2F9" w:rsidR="00F54611" w:rsidRPr="00F54611" w:rsidRDefault="00F54611" w:rsidP="002073B6">
          <w:pPr>
            <w:pStyle w:val="ListBullet"/>
            <w:rPr>
              <w:b/>
            </w:rPr>
          </w:pPr>
          <w:r>
            <w:rPr>
              <w:bCs/>
            </w:rPr>
            <w:t xml:space="preserve">Collaborated with multidisciplinary teams to improve service delivery and client </w:t>
          </w:r>
          <w:r w:rsidR="00D50FB8">
            <w:rPr>
              <w:bCs/>
            </w:rPr>
            <w:t>outcomes</w:t>
          </w:r>
          <w:r>
            <w:rPr>
              <w:bCs/>
            </w:rPr>
            <w:t xml:space="preserve"> </w:t>
          </w:r>
          <w:proofErr w:type="gramStart"/>
          <w:r>
            <w:rPr>
              <w:bCs/>
            </w:rPr>
            <w:t>effectively</w:t>
          </w:r>
          <w:proofErr w:type="gramEnd"/>
        </w:p>
        <w:p w14:paraId="6AF2428C" w14:textId="015A9606" w:rsidR="00F54611" w:rsidRPr="00F54611" w:rsidRDefault="00D50FB8" w:rsidP="002073B6">
          <w:pPr>
            <w:pStyle w:val="ListBullet"/>
            <w:rPr>
              <w:b/>
            </w:rPr>
          </w:pPr>
          <w:r>
            <w:rPr>
              <w:bCs/>
            </w:rPr>
            <w:t>Participated</w:t>
          </w:r>
          <w:r w:rsidR="00F54611">
            <w:rPr>
              <w:bCs/>
            </w:rPr>
            <w:t xml:space="preserve"> in regular meetings with external agencies regarding </w:t>
          </w:r>
          <w:r>
            <w:rPr>
              <w:bCs/>
            </w:rPr>
            <w:t>collaborative</w:t>
          </w:r>
          <w:r w:rsidR="00F54611">
            <w:rPr>
              <w:bCs/>
            </w:rPr>
            <w:t xml:space="preserve"> </w:t>
          </w:r>
          <w:proofErr w:type="gramStart"/>
          <w:r w:rsidR="00F54611">
            <w:rPr>
              <w:bCs/>
            </w:rPr>
            <w:t>partnerships</w:t>
          </w:r>
          <w:proofErr w:type="gramEnd"/>
        </w:p>
        <w:p w14:paraId="3D76EA69" w14:textId="7FAE4F35" w:rsidR="00F54611" w:rsidRPr="00316C32" w:rsidRDefault="00F54611" w:rsidP="002073B6">
          <w:pPr>
            <w:pStyle w:val="ListBullet"/>
            <w:rPr>
              <w:b/>
            </w:rPr>
          </w:pPr>
          <w:r>
            <w:rPr>
              <w:bCs/>
            </w:rPr>
            <w:t>Maintained yearly care plans</w:t>
          </w:r>
        </w:p>
      </w:sdtContent>
    </w:sdt>
    <w:p w14:paraId="448DF811" w14:textId="77777777" w:rsidR="000A7A1D" w:rsidRDefault="000A7A1D" w:rsidP="000B4CAB"/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316C32" w14:paraId="62F7A108" w14:textId="77777777" w:rsidTr="000B4CAB">
        <w:tc>
          <w:tcPr>
            <w:tcW w:w="9360" w:type="dxa"/>
          </w:tcPr>
          <w:p w14:paraId="157274CD" w14:textId="77777777" w:rsidR="00316C32" w:rsidRPr="00316C32" w:rsidRDefault="002448A2" w:rsidP="00191303">
            <w:pPr>
              <w:pStyle w:val="Heading2"/>
            </w:pPr>
            <w:sdt>
              <w:sdtPr>
                <w:id w:val="-1918079314"/>
                <w:placeholder>
                  <w:docPart w:val="2EB0170191BA428FA9D555E8E4116C9B"/>
                </w:placeholder>
                <w:showingPlcHdr/>
                <w15:appearance w15:val="hidden"/>
              </w:sdtPr>
              <w:sdtEndPr/>
              <w:sdtContent>
                <w:r w:rsidR="00316C32">
                  <w:t>Skills</w:t>
                </w:r>
              </w:sdtContent>
            </w:sdt>
            <w:r w:rsidR="00316C32" w:rsidRPr="00316C32">
              <w:t xml:space="preserve"> </w:t>
            </w:r>
          </w:p>
        </w:tc>
      </w:tr>
    </w:tbl>
    <w:p w14:paraId="50E99176" w14:textId="77777777" w:rsidR="00316C32" w:rsidRDefault="00316C32" w:rsidP="00316C32">
      <w:pPr>
        <w:pStyle w:val="Spacebetweentables"/>
      </w:pPr>
    </w:p>
    <w:p w14:paraId="2E7B6938" w14:textId="52C58CE9" w:rsidR="633BCDEC" w:rsidRPr="00F54611" w:rsidRDefault="00F54611" w:rsidP="00F54611">
      <w:pPr>
        <w:pStyle w:val="ListParagraph"/>
        <w:numPr>
          <w:ilvl w:val="0"/>
          <w:numId w:val="19"/>
        </w:numPr>
        <w:rPr>
          <w:rStyle w:val="NotBold"/>
        </w:rPr>
      </w:pPr>
      <w:r>
        <w:rPr>
          <w:rStyle w:val="NotBold"/>
          <w:b w:val="0"/>
          <w:bCs w:val="0"/>
        </w:rPr>
        <w:t>Client advocacy</w:t>
      </w:r>
    </w:p>
    <w:p w14:paraId="5E1C4ECB" w14:textId="7F1BC7C7" w:rsidR="00F54611" w:rsidRPr="00F54611" w:rsidRDefault="00F54611" w:rsidP="00F54611">
      <w:pPr>
        <w:pStyle w:val="ListParagraph"/>
        <w:numPr>
          <w:ilvl w:val="0"/>
          <w:numId w:val="19"/>
        </w:numPr>
        <w:rPr>
          <w:rStyle w:val="NotBold"/>
        </w:rPr>
      </w:pPr>
      <w:r>
        <w:rPr>
          <w:rStyle w:val="NotBold"/>
          <w:b w:val="0"/>
          <w:bCs w:val="0"/>
        </w:rPr>
        <w:t>Safety assessments</w:t>
      </w:r>
    </w:p>
    <w:p w14:paraId="1E82E392" w14:textId="4D649241" w:rsidR="00F54611" w:rsidRPr="00F54611" w:rsidRDefault="00F54611" w:rsidP="00F54611">
      <w:pPr>
        <w:pStyle w:val="ListParagraph"/>
        <w:numPr>
          <w:ilvl w:val="0"/>
          <w:numId w:val="19"/>
        </w:numPr>
        <w:rPr>
          <w:rStyle w:val="NotBold"/>
        </w:rPr>
      </w:pPr>
      <w:r>
        <w:rPr>
          <w:rStyle w:val="NotBold"/>
          <w:b w:val="0"/>
          <w:bCs w:val="0"/>
        </w:rPr>
        <w:t xml:space="preserve">Program </w:t>
      </w:r>
      <w:proofErr w:type="gramStart"/>
      <w:r w:rsidR="009C6963">
        <w:rPr>
          <w:rStyle w:val="NotBold"/>
          <w:b w:val="0"/>
          <w:bCs w:val="0"/>
        </w:rPr>
        <w:t>facilitation</w:t>
      </w:r>
      <w:proofErr w:type="gramEnd"/>
    </w:p>
    <w:p w14:paraId="7FE23FA9" w14:textId="0A6A4424" w:rsidR="00F54611" w:rsidRPr="00F54611" w:rsidRDefault="00F54611" w:rsidP="00F54611">
      <w:pPr>
        <w:pStyle w:val="ListParagraph"/>
        <w:numPr>
          <w:ilvl w:val="0"/>
          <w:numId w:val="19"/>
        </w:numPr>
        <w:rPr>
          <w:rStyle w:val="NotBold"/>
        </w:rPr>
      </w:pPr>
      <w:r>
        <w:rPr>
          <w:rStyle w:val="NotBold"/>
          <w:b w:val="0"/>
          <w:bCs w:val="0"/>
        </w:rPr>
        <w:t xml:space="preserve">Socia work </w:t>
      </w:r>
      <w:proofErr w:type="gramStart"/>
      <w:r>
        <w:rPr>
          <w:rStyle w:val="NotBold"/>
          <w:b w:val="0"/>
          <w:bCs w:val="0"/>
        </w:rPr>
        <w:t>assessments</w:t>
      </w:r>
      <w:proofErr w:type="gramEnd"/>
    </w:p>
    <w:p w14:paraId="7FC55FC9" w14:textId="3855D7F6" w:rsidR="00F54611" w:rsidRPr="00F54611" w:rsidRDefault="00F54611" w:rsidP="00F54611">
      <w:pPr>
        <w:pStyle w:val="ListParagraph"/>
        <w:numPr>
          <w:ilvl w:val="0"/>
          <w:numId w:val="19"/>
        </w:numPr>
        <w:rPr>
          <w:rStyle w:val="NotBold"/>
        </w:rPr>
      </w:pPr>
      <w:r>
        <w:rPr>
          <w:rStyle w:val="NotBold"/>
          <w:b w:val="0"/>
          <w:bCs w:val="0"/>
        </w:rPr>
        <w:t>Team leadership</w:t>
      </w:r>
    </w:p>
    <w:p w14:paraId="605DF936" w14:textId="7160F371" w:rsidR="00F54611" w:rsidRPr="00F54611" w:rsidRDefault="00F54611" w:rsidP="00F54611">
      <w:pPr>
        <w:pStyle w:val="ListParagraph"/>
        <w:numPr>
          <w:ilvl w:val="0"/>
          <w:numId w:val="19"/>
        </w:numPr>
        <w:rPr>
          <w:rStyle w:val="NotBold"/>
        </w:rPr>
      </w:pPr>
      <w:r>
        <w:rPr>
          <w:rStyle w:val="NotBold"/>
          <w:b w:val="0"/>
          <w:bCs w:val="0"/>
        </w:rPr>
        <w:t>Crisis intervention</w:t>
      </w:r>
    </w:p>
    <w:p w14:paraId="486F95F8" w14:textId="6D25DF23" w:rsidR="00F54611" w:rsidRPr="00F54611" w:rsidRDefault="00F54611" w:rsidP="00F54611">
      <w:pPr>
        <w:pStyle w:val="ListParagraph"/>
        <w:numPr>
          <w:ilvl w:val="0"/>
          <w:numId w:val="19"/>
        </w:numPr>
        <w:rPr>
          <w:rStyle w:val="NotBold"/>
        </w:rPr>
      </w:pPr>
      <w:r>
        <w:rPr>
          <w:rStyle w:val="NotBold"/>
          <w:b w:val="0"/>
          <w:bCs w:val="0"/>
        </w:rPr>
        <w:t xml:space="preserve">Service </w:t>
      </w:r>
      <w:proofErr w:type="gramStart"/>
      <w:r w:rsidR="009C6963">
        <w:rPr>
          <w:rStyle w:val="NotBold"/>
          <w:b w:val="0"/>
          <w:bCs w:val="0"/>
        </w:rPr>
        <w:t>coordinator</w:t>
      </w:r>
      <w:proofErr w:type="gramEnd"/>
    </w:p>
    <w:p w14:paraId="7E38DA91" w14:textId="6F44552E" w:rsidR="00F54611" w:rsidRPr="00F54611" w:rsidRDefault="00F54611" w:rsidP="00F54611">
      <w:pPr>
        <w:pStyle w:val="ListParagraph"/>
        <w:numPr>
          <w:ilvl w:val="0"/>
          <w:numId w:val="19"/>
        </w:numPr>
        <w:rPr>
          <w:rStyle w:val="NotBold"/>
        </w:rPr>
      </w:pPr>
      <w:r>
        <w:rPr>
          <w:rStyle w:val="NotBold"/>
          <w:b w:val="0"/>
          <w:bCs w:val="0"/>
        </w:rPr>
        <w:t>Individualized service plans</w:t>
      </w:r>
    </w:p>
    <w:p w14:paraId="2988033C" w14:textId="75A6A30B" w:rsidR="00F54611" w:rsidRPr="00A075FF" w:rsidRDefault="00F54611" w:rsidP="00F54611">
      <w:pPr>
        <w:pStyle w:val="ListParagraph"/>
        <w:numPr>
          <w:ilvl w:val="0"/>
          <w:numId w:val="19"/>
        </w:numPr>
        <w:pBdr>
          <w:bottom w:val="single" w:sz="6" w:space="1" w:color="auto"/>
        </w:pBdr>
        <w:rPr>
          <w:rStyle w:val="NotBold"/>
        </w:rPr>
      </w:pPr>
      <w:r>
        <w:rPr>
          <w:rStyle w:val="NotBold"/>
          <w:b w:val="0"/>
          <w:bCs w:val="0"/>
        </w:rPr>
        <w:t xml:space="preserve">Care plan </w:t>
      </w:r>
      <w:proofErr w:type="gramStart"/>
      <w:r w:rsidR="001D02DC">
        <w:rPr>
          <w:rStyle w:val="NotBold"/>
          <w:b w:val="0"/>
          <w:bCs w:val="0"/>
        </w:rPr>
        <w:t>maintenance</w:t>
      </w:r>
      <w:proofErr w:type="gramEnd"/>
    </w:p>
    <w:p w14:paraId="21DDAC44" w14:textId="77777777" w:rsidR="00F62F4C" w:rsidRDefault="00F62F4C" w:rsidP="00A075FF">
      <w:pPr>
        <w:rPr>
          <w:rStyle w:val="NotBold"/>
        </w:rPr>
      </w:pPr>
    </w:p>
    <w:p w14:paraId="7BC51D9F" w14:textId="5446E24D" w:rsidR="00F62F4C" w:rsidRPr="00F62F4C" w:rsidRDefault="005E6597" w:rsidP="003C76E2">
      <w:pPr>
        <w:jc w:val="center"/>
        <w:rPr>
          <w:rStyle w:val="NotBold"/>
        </w:rPr>
      </w:pPr>
      <w:r>
        <w:rPr>
          <w:rStyle w:val="NotBold"/>
        </w:rPr>
        <w:t xml:space="preserve">Dynamic social work professional with proven </w:t>
      </w:r>
      <w:r w:rsidR="009C6963">
        <w:rPr>
          <w:rStyle w:val="NotBold"/>
        </w:rPr>
        <w:t>expertise</w:t>
      </w:r>
      <w:r>
        <w:rPr>
          <w:rStyle w:val="NotBold"/>
        </w:rPr>
        <w:t xml:space="preserve"> in client </w:t>
      </w:r>
      <w:r w:rsidR="009C6963">
        <w:rPr>
          <w:rStyle w:val="NotBold"/>
        </w:rPr>
        <w:t>advocacy</w:t>
      </w:r>
      <w:r>
        <w:rPr>
          <w:rStyle w:val="NotBold"/>
        </w:rPr>
        <w:t xml:space="preserve"> and service coordination</w:t>
      </w:r>
      <w:r w:rsidR="00517C30">
        <w:rPr>
          <w:rStyle w:val="NotBold"/>
        </w:rPr>
        <w:t xml:space="preserve">. At </w:t>
      </w:r>
      <w:r w:rsidR="009C6963">
        <w:rPr>
          <w:rStyle w:val="NotBold"/>
        </w:rPr>
        <w:t>Alberta</w:t>
      </w:r>
      <w:r w:rsidR="00517C30">
        <w:rPr>
          <w:rStyle w:val="NotBold"/>
        </w:rPr>
        <w:t xml:space="preserve"> Health Service, I effectively mediated complex client situations</w:t>
      </w:r>
      <w:r w:rsidR="00637705">
        <w:rPr>
          <w:rStyle w:val="NotBold"/>
        </w:rPr>
        <w:t xml:space="preserve">, enhancing support </w:t>
      </w:r>
      <w:r w:rsidR="00DC2083">
        <w:rPr>
          <w:rStyle w:val="NotBold"/>
        </w:rPr>
        <w:t>access,</w:t>
      </w:r>
      <w:r w:rsidR="00637705">
        <w:rPr>
          <w:rStyle w:val="NotBold"/>
        </w:rPr>
        <w:t xml:space="preserve"> and ensuring resource utilization. Skilled in crisis intervention and safety </w:t>
      </w:r>
      <w:r w:rsidR="003C76E2">
        <w:rPr>
          <w:rStyle w:val="NotBold"/>
        </w:rPr>
        <w:t xml:space="preserve">assessment. I excel in developing </w:t>
      </w:r>
      <w:r w:rsidR="009C6963">
        <w:rPr>
          <w:rStyle w:val="NotBold"/>
        </w:rPr>
        <w:t>individualized</w:t>
      </w:r>
      <w:r w:rsidR="003C76E2">
        <w:rPr>
          <w:rStyle w:val="NotBold"/>
        </w:rPr>
        <w:t xml:space="preserve"> service plans that drive meaningful </w:t>
      </w:r>
      <w:r w:rsidR="009C6963">
        <w:rPr>
          <w:rStyle w:val="NotBold"/>
        </w:rPr>
        <w:t>outcomes</w:t>
      </w:r>
      <w:r w:rsidR="003C76E2">
        <w:rPr>
          <w:rStyle w:val="NotBold"/>
        </w:rPr>
        <w:t>.</w:t>
      </w:r>
    </w:p>
    <w:sectPr w:rsidR="00F62F4C" w:rsidRPr="00F62F4C" w:rsidSect="00C73E1E">
      <w:pgSz w:w="12240" w:h="15840"/>
      <w:pgMar w:top="1134" w:right="1440" w:bottom="42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39E1F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B9C55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B384D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10C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B702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DD62C2"/>
    <w:multiLevelType w:val="hybridMultilevel"/>
    <w:tmpl w:val="F5102624"/>
    <w:lvl w:ilvl="0" w:tplc="9FBC6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61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60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44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AF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6C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48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02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87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1B172"/>
    <w:multiLevelType w:val="hybridMultilevel"/>
    <w:tmpl w:val="4A0AE430"/>
    <w:lvl w:ilvl="0" w:tplc="C02C0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28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23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E1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41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8E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41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40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F155B"/>
    <w:multiLevelType w:val="hybridMultilevel"/>
    <w:tmpl w:val="F87C5898"/>
    <w:lvl w:ilvl="0" w:tplc="49A81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60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A9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C5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29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AF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A8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20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EF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A5548"/>
    <w:multiLevelType w:val="hybridMultilevel"/>
    <w:tmpl w:val="F1CE1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604C96"/>
    <w:multiLevelType w:val="hybridMultilevel"/>
    <w:tmpl w:val="DCAA1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61490"/>
    <w:multiLevelType w:val="hybridMultilevel"/>
    <w:tmpl w:val="130AB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71611"/>
    <w:multiLevelType w:val="hybridMultilevel"/>
    <w:tmpl w:val="B0C2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1B57E"/>
    <w:multiLevelType w:val="hybridMultilevel"/>
    <w:tmpl w:val="2878E77A"/>
    <w:lvl w:ilvl="0" w:tplc="C90C7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E7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A1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C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48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AB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E4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E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A0C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1A6CA"/>
    <w:multiLevelType w:val="hybridMultilevel"/>
    <w:tmpl w:val="9B3A86C4"/>
    <w:lvl w:ilvl="0" w:tplc="ADDE9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46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AA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49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44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E3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6C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07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E0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70C9A"/>
    <w:multiLevelType w:val="multilevel"/>
    <w:tmpl w:val="83AA993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</w:rPr>
    </w:lvl>
    <w:lvl w:ilvl="1">
      <w:start w:val="1"/>
      <w:numFmt w:val="bullet"/>
      <w:pStyle w:val="ListBullet2"/>
      <w:lvlText w:val="○"/>
      <w:lvlJc w:val="left"/>
      <w:pPr>
        <w:ind w:left="1080" w:hanging="360"/>
      </w:pPr>
      <w:rPr>
        <w:rFonts w:ascii="Times New Roman" w:hAnsi="Times New Roman" w:cs="Times New Roman" w:hint="default"/>
        <w:color w:val="0E2841" w:themeColor="text2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0E2841" w:themeColor="text2"/>
      </w:rPr>
    </w:lvl>
    <w:lvl w:ilvl="3">
      <w:start w:val="1"/>
      <w:numFmt w:val="bullet"/>
      <w:pStyle w:val="ListBullet4"/>
      <w:lvlText w:val="○"/>
      <w:lvlJc w:val="left"/>
      <w:pPr>
        <w:ind w:left="1800" w:hanging="360"/>
      </w:pPr>
      <w:rPr>
        <w:rFonts w:ascii="Times New Roman" w:hAnsi="Times New Roman" w:cs="Times New Roman" w:hint="default"/>
        <w:color w:val="0E2841" w:themeColor="text2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0E2841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DB1683D"/>
    <w:multiLevelType w:val="hybridMultilevel"/>
    <w:tmpl w:val="34088CE4"/>
    <w:lvl w:ilvl="0" w:tplc="9D462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64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A4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40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8E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42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2B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69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CE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963FA"/>
    <w:multiLevelType w:val="hybridMultilevel"/>
    <w:tmpl w:val="54BC3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B36442"/>
    <w:multiLevelType w:val="hybridMultilevel"/>
    <w:tmpl w:val="FB3E2C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2BBBD"/>
    <w:multiLevelType w:val="hybridMultilevel"/>
    <w:tmpl w:val="D83AD820"/>
    <w:lvl w:ilvl="0" w:tplc="E716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2E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85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6E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60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7CB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E8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E0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0C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281726">
    <w:abstractNumId w:val="13"/>
  </w:num>
  <w:num w:numId="2" w16cid:durableId="208499492">
    <w:abstractNumId w:val="18"/>
  </w:num>
  <w:num w:numId="3" w16cid:durableId="733358831">
    <w:abstractNumId w:val="6"/>
  </w:num>
  <w:num w:numId="4" w16cid:durableId="700475163">
    <w:abstractNumId w:val="15"/>
  </w:num>
  <w:num w:numId="5" w16cid:durableId="1963490968">
    <w:abstractNumId w:val="12"/>
  </w:num>
  <w:num w:numId="6" w16cid:durableId="374744320">
    <w:abstractNumId w:val="7"/>
  </w:num>
  <w:num w:numId="7" w16cid:durableId="931669694">
    <w:abstractNumId w:val="5"/>
  </w:num>
  <w:num w:numId="8" w16cid:durableId="963853787">
    <w:abstractNumId w:val="11"/>
  </w:num>
  <w:num w:numId="9" w16cid:durableId="123549603">
    <w:abstractNumId w:val="9"/>
  </w:num>
  <w:num w:numId="10" w16cid:durableId="1309941647">
    <w:abstractNumId w:val="16"/>
  </w:num>
  <w:num w:numId="11" w16cid:durableId="404760913">
    <w:abstractNumId w:val="8"/>
  </w:num>
  <w:num w:numId="12" w16cid:durableId="2018582123">
    <w:abstractNumId w:val="10"/>
  </w:num>
  <w:num w:numId="13" w16cid:durableId="1953709742">
    <w:abstractNumId w:val="4"/>
  </w:num>
  <w:num w:numId="14" w16cid:durableId="243075472">
    <w:abstractNumId w:val="3"/>
  </w:num>
  <w:num w:numId="15" w16cid:durableId="1507863704">
    <w:abstractNumId w:val="2"/>
  </w:num>
  <w:num w:numId="16" w16cid:durableId="1948266273">
    <w:abstractNumId w:val="1"/>
  </w:num>
  <w:num w:numId="17" w16cid:durableId="464201361">
    <w:abstractNumId w:val="0"/>
  </w:num>
  <w:num w:numId="18" w16cid:durableId="1423646096">
    <w:abstractNumId w:val="14"/>
  </w:num>
  <w:num w:numId="19" w16cid:durableId="2605271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53D"/>
    <w:rsid w:val="00016D3E"/>
    <w:rsid w:val="00034A9E"/>
    <w:rsid w:val="00054A06"/>
    <w:rsid w:val="00084F0C"/>
    <w:rsid w:val="00092749"/>
    <w:rsid w:val="000A7A1D"/>
    <w:rsid w:val="000B4CAB"/>
    <w:rsid w:val="00115755"/>
    <w:rsid w:val="001368B3"/>
    <w:rsid w:val="0016682E"/>
    <w:rsid w:val="001728A6"/>
    <w:rsid w:val="001D02DC"/>
    <w:rsid w:val="002073B6"/>
    <w:rsid w:val="00231796"/>
    <w:rsid w:val="00240B68"/>
    <w:rsid w:val="002448A2"/>
    <w:rsid w:val="00256C1D"/>
    <w:rsid w:val="00261257"/>
    <w:rsid w:val="00297A86"/>
    <w:rsid w:val="002A338B"/>
    <w:rsid w:val="00310717"/>
    <w:rsid w:val="0031153D"/>
    <w:rsid w:val="00315D21"/>
    <w:rsid w:val="00316C32"/>
    <w:rsid w:val="003222AD"/>
    <w:rsid w:val="00336D74"/>
    <w:rsid w:val="003A217C"/>
    <w:rsid w:val="003A29E4"/>
    <w:rsid w:val="003B40D9"/>
    <w:rsid w:val="003B53D9"/>
    <w:rsid w:val="003C76E2"/>
    <w:rsid w:val="003E4EBF"/>
    <w:rsid w:val="00413570"/>
    <w:rsid w:val="00433D71"/>
    <w:rsid w:val="00463E72"/>
    <w:rsid w:val="00482331"/>
    <w:rsid w:val="00490705"/>
    <w:rsid w:val="004D6840"/>
    <w:rsid w:val="004E0336"/>
    <w:rsid w:val="004E7B5B"/>
    <w:rsid w:val="005076E9"/>
    <w:rsid w:val="00517C30"/>
    <w:rsid w:val="005229A6"/>
    <w:rsid w:val="00532DD2"/>
    <w:rsid w:val="005539EB"/>
    <w:rsid w:val="00595227"/>
    <w:rsid w:val="005953C2"/>
    <w:rsid w:val="005D339C"/>
    <w:rsid w:val="005E6597"/>
    <w:rsid w:val="005F155B"/>
    <w:rsid w:val="00637705"/>
    <w:rsid w:val="00662603"/>
    <w:rsid w:val="00670EAB"/>
    <w:rsid w:val="00680419"/>
    <w:rsid w:val="007133C8"/>
    <w:rsid w:val="00781FA7"/>
    <w:rsid w:val="007C01D5"/>
    <w:rsid w:val="007D1F1C"/>
    <w:rsid w:val="007E4341"/>
    <w:rsid w:val="0084324B"/>
    <w:rsid w:val="00845CE1"/>
    <w:rsid w:val="008C5765"/>
    <w:rsid w:val="008E5BD4"/>
    <w:rsid w:val="00917497"/>
    <w:rsid w:val="009239D6"/>
    <w:rsid w:val="00947F77"/>
    <w:rsid w:val="00951CFD"/>
    <w:rsid w:val="00952342"/>
    <w:rsid w:val="00961FB5"/>
    <w:rsid w:val="009A2F49"/>
    <w:rsid w:val="009B2DE3"/>
    <w:rsid w:val="009C6963"/>
    <w:rsid w:val="009F638A"/>
    <w:rsid w:val="00A06161"/>
    <w:rsid w:val="00A075FF"/>
    <w:rsid w:val="00A30C08"/>
    <w:rsid w:val="00A738F9"/>
    <w:rsid w:val="00A76925"/>
    <w:rsid w:val="00A80490"/>
    <w:rsid w:val="00A949FC"/>
    <w:rsid w:val="00AD020D"/>
    <w:rsid w:val="00AE1CC4"/>
    <w:rsid w:val="00AE2A33"/>
    <w:rsid w:val="00B13B26"/>
    <w:rsid w:val="00B47A68"/>
    <w:rsid w:val="00B650FA"/>
    <w:rsid w:val="00B8310C"/>
    <w:rsid w:val="00BA1F7D"/>
    <w:rsid w:val="00C57F27"/>
    <w:rsid w:val="00C61E63"/>
    <w:rsid w:val="00C73E1E"/>
    <w:rsid w:val="00C7525A"/>
    <w:rsid w:val="00C778F0"/>
    <w:rsid w:val="00D04515"/>
    <w:rsid w:val="00D3309C"/>
    <w:rsid w:val="00D50FB8"/>
    <w:rsid w:val="00D608C2"/>
    <w:rsid w:val="00DA4C27"/>
    <w:rsid w:val="00DB0671"/>
    <w:rsid w:val="00DC2083"/>
    <w:rsid w:val="00DC490D"/>
    <w:rsid w:val="00E00A21"/>
    <w:rsid w:val="00EB23AF"/>
    <w:rsid w:val="00EF2B8F"/>
    <w:rsid w:val="00EF74BA"/>
    <w:rsid w:val="00F42E68"/>
    <w:rsid w:val="00F44C15"/>
    <w:rsid w:val="00F54611"/>
    <w:rsid w:val="00F62F4C"/>
    <w:rsid w:val="00F677E6"/>
    <w:rsid w:val="00F84BD9"/>
    <w:rsid w:val="00F9176F"/>
    <w:rsid w:val="00F97471"/>
    <w:rsid w:val="00FD5339"/>
    <w:rsid w:val="030A4566"/>
    <w:rsid w:val="04F903FF"/>
    <w:rsid w:val="07989BEF"/>
    <w:rsid w:val="0C65C2DD"/>
    <w:rsid w:val="0CC46F30"/>
    <w:rsid w:val="0DE88F2E"/>
    <w:rsid w:val="0FA4BB12"/>
    <w:rsid w:val="1143945A"/>
    <w:rsid w:val="12E48EB7"/>
    <w:rsid w:val="15BACA02"/>
    <w:rsid w:val="184EB611"/>
    <w:rsid w:val="196B4D2B"/>
    <w:rsid w:val="19D5BC05"/>
    <w:rsid w:val="1AF218F2"/>
    <w:rsid w:val="1B891ECC"/>
    <w:rsid w:val="2133848A"/>
    <w:rsid w:val="22AEB3AC"/>
    <w:rsid w:val="2558C823"/>
    <w:rsid w:val="284D35C8"/>
    <w:rsid w:val="290C129C"/>
    <w:rsid w:val="29A217E5"/>
    <w:rsid w:val="2ACC0B12"/>
    <w:rsid w:val="3326CF43"/>
    <w:rsid w:val="3385742B"/>
    <w:rsid w:val="339651AB"/>
    <w:rsid w:val="342F38E0"/>
    <w:rsid w:val="35D48CEF"/>
    <w:rsid w:val="3615E0F6"/>
    <w:rsid w:val="36CDF26D"/>
    <w:rsid w:val="3873F390"/>
    <w:rsid w:val="39166526"/>
    <w:rsid w:val="3A33160E"/>
    <w:rsid w:val="3C517938"/>
    <w:rsid w:val="3D58637D"/>
    <w:rsid w:val="3DC04A74"/>
    <w:rsid w:val="3F1F03B7"/>
    <w:rsid w:val="4010654C"/>
    <w:rsid w:val="4044E7AE"/>
    <w:rsid w:val="440937E6"/>
    <w:rsid w:val="45DD3D9A"/>
    <w:rsid w:val="45FC6933"/>
    <w:rsid w:val="49DCBD30"/>
    <w:rsid w:val="4B7CF516"/>
    <w:rsid w:val="4DF8D5B5"/>
    <w:rsid w:val="4EC618C6"/>
    <w:rsid w:val="4F76D47A"/>
    <w:rsid w:val="50376472"/>
    <w:rsid w:val="50EC9353"/>
    <w:rsid w:val="5137D887"/>
    <w:rsid w:val="52E17FCF"/>
    <w:rsid w:val="52EAA1D0"/>
    <w:rsid w:val="59766F4D"/>
    <w:rsid w:val="5D6DFF00"/>
    <w:rsid w:val="5FE5E3A2"/>
    <w:rsid w:val="600A861E"/>
    <w:rsid w:val="616AE986"/>
    <w:rsid w:val="62A5A24B"/>
    <w:rsid w:val="633BCDEC"/>
    <w:rsid w:val="637F0443"/>
    <w:rsid w:val="65F2164E"/>
    <w:rsid w:val="66FBC048"/>
    <w:rsid w:val="67A3DE46"/>
    <w:rsid w:val="69DDF2BC"/>
    <w:rsid w:val="69DF8698"/>
    <w:rsid w:val="6F84F543"/>
    <w:rsid w:val="701EB464"/>
    <w:rsid w:val="7086B579"/>
    <w:rsid w:val="70F87CE4"/>
    <w:rsid w:val="71BE3A0E"/>
    <w:rsid w:val="72D4E2D7"/>
    <w:rsid w:val="7445260A"/>
    <w:rsid w:val="791A9AFE"/>
    <w:rsid w:val="7D0D7C43"/>
    <w:rsid w:val="7DDBC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0FBCF"/>
  <w15:chartTrackingRefBased/>
  <w15:docId w15:val="{11256171-096B-4138-8CD9-5A2C8F1C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3B6"/>
    <w:rPr>
      <w:b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C27"/>
    <w:pPr>
      <w:keepNext/>
      <w:keepLines/>
      <w:spacing w:after="80" w:line="216" w:lineRule="auto"/>
      <w:outlineLvl w:val="0"/>
    </w:pPr>
    <w:rPr>
      <w:rFonts w:eastAsiaTheme="majorEastAsia" w:cs="Times New Roman (Headings CS)"/>
      <w:b w:val="0"/>
      <w:spacing w:val="20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6C32"/>
    <w:pPr>
      <w:keepNext/>
      <w:keepLines/>
      <w:spacing w:before="160" w:after="80"/>
      <w:outlineLvl w:val="1"/>
    </w:pPr>
    <w:rPr>
      <w:rFonts w:eastAsiaTheme="majorEastAsia" w:cs="Times New Roman (Headings CS)"/>
      <w:b w:val="0"/>
      <w:caps/>
      <w:spacing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73B6"/>
    <w:pPr>
      <w:keepNext/>
      <w:keepLines/>
      <w:spacing w:after="120"/>
      <w:ind w:left="360"/>
      <w:outlineLvl w:val="2"/>
    </w:pPr>
    <w:rPr>
      <w:rFonts w:eastAsiaTheme="majorEastAsia" w:cstheme="majorBidi"/>
      <w:b w:val="0"/>
      <w:i/>
      <w:color w:val="auto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662603"/>
    <w:pPr>
      <w:keepNext/>
      <w:keepLines/>
      <w:spacing w:before="40"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C27"/>
    <w:rPr>
      <w:rFonts w:ascii="Franklin Gothic Book" w:eastAsiaTheme="majorEastAsia" w:hAnsi="Franklin Gothic Book" w:cs="Times New Roman (Headings CS)"/>
      <w:color w:val="000000" w:themeColor="text1"/>
      <w:spacing w:val="20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6C32"/>
    <w:rPr>
      <w:rFonts w:ascii="Franklin Gothic Book" w:eastAsiaTheme="majorEastAsia" w:hAnsi="Franklin Gothic Book" w:cs="Times New Roman (Headings CS)"/>
      <w:caps/>
      <w:color w:val="000000" w:themeColor="text1"/>
      <w:spacing w:val="20"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73B6"/>
    <w:rPr>
      <w:rFonts w:eastAsiaTheme="majorEastAsia" w:cstheme="majorBidi"/>
      <w:i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C32"/>
    <w:rPr>
      <w:rFonts w:ascii="Franklin Gothic Book" w:eastAsiaTheme="majorEastAsia" w:hAnsi="Franklin Gothic Book" w:cstheme="majorBidi"/>
      <w:b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C32"/>
    <w:rPr>
      <w:rFonts w:ascii="Franklin Gothic Book" w:eastAsiaTheme="majorEastAsia" w:hAnsi="Franklin Gothic Book" w:cstheme="majorBidi"/>
      <w:b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C32"/>
    <w:rPr>
      <w:rFonts w:ascii="Franklin Gothic Book" w:eastAsiaTheme="majorEastAsia" w:hAnsi="Franklin Gothic Book" w:cstheme="majorBidi"/>
      <w:i/>
      <w:iCs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C32"/>
    <w:rPr>
      <w:rFonts w:ascii="Franklin Gothic Book" w:eastAsiaTheme="majorEastAsia" w:hAnsi="Franklin Gothic Book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C32"/>
    <w:rPr>
      <w:rFonts w:ascii="Franklin Gothic Book" w:eastAsiaTheme="majorEastAsia" w:hAnsi="Franklin Gothic Book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C32"/>
    <w:rPr>
      <w:rFonts w:ascii="Franklin Gothic Book" w:eastAsiaTheme="majorEastAsia" w:hAnsi="Franklin Gothic Book" w:cstheme="majorBidi"/>
      <w:b/>
      <w:color w:val="272727" w:themeColor="text1" w:themeTint="D8"/>
      <w:sz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C32"/>
    <w:rPr>
      <w:rFonts w:ascii="Franklin Gothic Book" w:eastAsiaTheme="majorEastAsia" w:hAnsi="Franklin Gothic Book" w:cstheme="majorBidi"/>
      <w:b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C32"/>
    <w:rPr>
      <w:rFonts w:ascii="Franklin Gothic Book" w:hAnsi="Franklin Gothic Book"/>
      <w:b/>
      <w:i/>
      <w:iCs/>
      <w:color w:val="404040" w:themeColor="text1" w:themeTint="BF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C32"/>
    <w:rPr>
      <w:rFonts w:ascii="Franklin Gothic Book" w:hAnsi="Franklin Gothic Book"/>
      <w:b/>
      <w:i/>
      <w:iCs/>
      <w:color w:val="0F4761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CE1"/>
    <w:rPr>
      <w:rFonts w:asciiTheme="minorHAnsi" w:hAnsiTheme="minorHAnsi"/>
      <w:b/>
      <w:color w:val="000000" w:themeColor="text1"/>
      <w:u w:val="single"/>
    </w:rPr>
  </w:style>
  <w:style w:type="paragraph" w:styleId="ListParagraph">
    <w:name w:val="List Paragraph"/>
    <w:basedOn w:val="Normal"/>
    <w:uiPriority w:val="34"/>
    <w:semiHidden/>
    <w:rsid w:val="005F155B"/>
    <w:pPr>
      <w:ind w:left="720"/>
      <w:contextualSpacing/>
    </w:pPr>
    <w:rPr>
      <w:b w:val="0"/>
    </w:rPr>
  </w:style>
  <w:style w:type="table" w:styleId="TableGrid">
    <w:name w:val="Table Grid"/>
    <w:basedOn w:val="TableNormal"/>
    <w:uiPriority w:val="39"/>
    <w:rsid w:val="00EF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rsid w:val="005F155B"/>
    <w:rPr>
      <w:rFonts w:ascii="Franklin Gothic Demi" w:hAnsi="Franklin Gothic Demi"/>
      <w:b w:val="0"/>
      <w:bCs/>
      <w:i w:val="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490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9176F"/>
    <w:rPr>
      <w:color w:val="666666"/>
    </w:rPr>
  </w:style>
  <w:style w:type="paragraph" w:styleId="ListBullet">
    <w:name w:val="List Bullet"/>
    <w:basedOn w:val="Normal"/>
    <w:uiPriority w:val="99"/>
    <w:rsid w:val="00316C32"/>
    <w:pPr>
      <w:numPr>
        <w:numId w:val="18"/>
      </w:numPr>
      <w:contextualSpacing/>
    </w:pPr>
    <w:rPr>
      <w:b w:val="0"/>
    </w:rPr>
  </w:style>
  <w:style w:type="paragraph" w:styleId="ListBullet2">
    <w:name w:val="List Bullet 2"/>
    <w:basedOn w:val="Normal"/>
    <w:uiPriority w:val="99"/>
    <w:semiHidden/>
    <w:unhideWhenUsed/>
    <w:rsid w:val="00F9176F"/>
    <w:pPr>
      <w:numPr>
        <w:ilvl w:val="1"/>
        <w:numId w:val="1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9176F"/>
    <w:pPr>
      <w:numPr>
        <w:ilvl w:val="2"/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9176F"/>
    <w:pPr>
      <w:numPr>
        <w:ilvl w:val="3"/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9176F"/>
    <w:pPr>
      <w:numPr>
        <w:ilvl w:val="4"/>
        <w:numId w:val="18"/>
      </w:numPr>
      <w:contextualSpacing/>
    </w:pPr>
  </w:style>
  <w:style w:type="character" w:customStyle="1" w:styleId="NotBold">
    <w:name w:val="Not Bold"/>
    <w:uiPriority w:val="1"/>
    <w:qFormat/>
    <w:rsid w:val="00316C32"/>
    <w:rPr>
      <w:b/>
      <w:bCs/>
      <w:color w:val="auto"/>
    </w:rPr>
  </w:style>
  <w:style w:type="paragraph" w:customStyle="1" w:styleId="Spacebetweentables">
    <w:name w:val="Space between tables"/>
    <w:basedOn w:val="Normal"/>
    <w:qFormat/>
    <w:rsid w:val="00316C32"/>
    <w:pPr>
      <w:spacing w:after="0" w:line="240" w:lineRule="auto"/>
    </w:pPr>
    <w:rPr>
      <w:sz w:val="8"/>
    </w:rPr>
  </w:style>
  <w:style w:type="paragraph" w:customStyle="1" w:styleId="Collegeinfo">
    <w:name w:val="College info"/>
    <w:basedOn w:val="ListBullet"/>
    <w:qFormat/>
    <w:rsid w:val="000B4CAB"/>
    <w:pPr>
      <w:numPr>
        <w:numId w:val="0"/>
      </w:numPr>
      <w:spacing w:after="120"/>
      <w:ind w:left="360"/>
    </w:pPr>
    <w:rPr>
      <w:i/>
    </w:rPr>
  </w:style>
  <w:style w:type="paragraph" w:customStyle="1" w:styleId="ContactInfo">
    <w:name w:val="Contact Info"/>
    <w:basedOn w:val="Normal"/>
    <w:qFormat/>
    <w:rsid w:val="002073B6"/>
    <w:rPr>
      <w:rFonts w:asciiTheme="majorHAnsi" w:hAnsiTheme="majorHAnsi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al\AppData\Roaming\Microsoft\Templates\Basic%20profess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4CA69C4C8F3463F90798D190CB7C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D941F-A81A-43C2-BCE7-DB988CB017AE}"/>
      </w:docPartPr>
      <w:docPartBody>
        <w:p w:rsidR="00341355" w:rsidRDefault="00EB1A8D">
          <w:pPr>
            <w:pStyle w:val="24CA69C4C8F3463F90798D190CB7C00B"/>
          </w:pPr>
          <w:r w:rsidRPr="00F9176F">
            <w:t>Full Name</w:t>
          </w:r>
        </w:p>
      </w:docPartBody>
    </w:docPart>
    <w:docPart>
      <w:docPartPr>
        <w:name w:val="452E157F75AE44DA8EB53ECF17647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52C4B-6CC6-4F40-B4C6-3128D45314EA}"/>
      </w:docPartPr>
      <w:docPartBody>
        <w:p w:rsidR="00341355" w:rsidRDefault="00EB1A8D">
          <w:pPr>
            <w:pStyle w:val="452E157F75AE44DA8EB53ECF17647992"/>
          </w:pPr>
          <w:r w:rsidRPr="002073B6">
            <w:t>yourname@example.com</w:t>
          </w:r>
        </w:p>
      </w:docPartBody>
    </w:docPart>
    <w:docPart>
      <w:docPartPr>
        <w:name w:val="E133142F26D241A18BF5E5E7A8E93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EA15B-F65D-43C7-A736-6FDE8FFEB31C}"/>
      </w:docPartPr>
      <w:docPartBody>
        <w:p w:rsidR="00341355" w:rsidRDefault="00EB1A8D">
          <w:pPr>
            <w:pStyle w:val="E133142F26D241A18BF5E5E7A8E9372D"/>
          </w:pPr>
          <w:r w:rsidRPr="002073B6">
            <w:t>(123) 456</w:t>
          </w:r>
          <w:r w:rsidRPr="002073B6">
            <w:rPr>
              <w:rFonts w:ascii="Cambria Math" w:hAnsi="Cambria Math" w:cs="Cambria Math"/>
            </w:rPr>
            <w:t>‐</w:t>
          </w:r>
          <w:r w:rsidRPr="002073B6">
            <w:t>7890</w:t>
          </w:r>
        </w:p>
      </w:docPartBody>
    </w:docPart>
    <w:docPart>
      <w:docPartPr>
        <w:name w:val="21101E5AF71445EDA0FF10F9D1F3E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3595F-8416-4D79-92B2-D7067F425A5A}"/>
      </w:docPartPr>
      <w:docPartBody>
        <w:p w:rsidR="00341355" w:rsidRDefault="00EB1A8D">
          <w:pPr>
            <w:pStyle w:val="21101E5AF71445EDA0FF10F9D1F3E95C"/>
          </w:pPr>
          <w:r w:rsidRPr="002073B6">
            <w:t>www.example.com</w:t>
          </w:r>
        </w:p>
      </w:docPartBody>
    </w:docPart>
    <w:docPart>
      <w:docPartPr>
        <w:name w:val="AA29501B53134C7C8DCA172069CBD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B2DC4-3988-45BD-B015-174CB4FC7554}"/>
      </w:docPartPr>
      <w:docPartBody>
        <w:p w:rsidR="00341355" w:rsidRDefault="00EB1A8D">
          <w:pPr>
            <w:pStyle w:val="AA29501B53134C7C8DCA172069CBD504"/>
          </w:pPr>
          <w:r w:rsidRPr="00316C32">
            <w:t>Education</w:t>
          </w:r>
        </w:p>
      </w:docPartBody>
    </w:docPart>
    <w:docPart>
      <w:docPartPr>
        <w:name w:val="98CD961AB9AE45C9866123D38AFB3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10717-638D-4E66-AA20-3B37FCB04E3D}"/>
      </w:docPartPr>
      <w:docPartBody>
        <w:p w:rsidR="00341355" w:rsidRDefault="00EB1A8D">
          <w:pPr>
            <w:pStyle w:val="98CD961AB9AE45C9866123D38AFB3779"/>
          </w:pPr>
          <w:r w:rsidRPr="00F9176F">
            <w:t>College</w:t>
          </w:r>
        </w:p>
      </w:docPartBody>
    </w:docPart>
    <w:docPart>
      <w:docPartPr>
        <w:name w:val="2B3DD7D9EFF7496D8E5424CE05490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F21EC-4277-4C9F-A04B-0405BBCC11E5}"/>
      </w:docPartPr>
      <w:docPartBody>
        <w:p w:rsidR="00341355" w:rsidRDefault="00EB1A8D">
          <w:pPr>
            <w:pStyle w:val="2B3DD7D9EFF7496D8E5424CE05490032"/>
          </w:pPr>
          <w:r w:rsidRPr="00F9176F">
            <w:t>Graduation year</w:t>
          </w:r>
        </w:p>
      </w:docPartBody>
    </w:docPart>
    <w:docPart>
      <w:docPartPr>
        <w:name w:val="9E047C33EEA94B0CB268986DC4ABC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7B1B4-1A99-48B5-8F95-D392044457D9}"/>
      </w:docPartPr>
      <w:docPartBody>
        <w:p w:rsidR="00341355" w:rsidRDefault="00EB1A8D">
          <w:pPr>
            <w:pStyle w:val="9E047C33EEA94B0CB268986DC4ABCA5E"/>
          </w:pPr>
          <w:r w:rsidRPr="00F9176F">
            <w:t>Professional experience</w:t>
          </w:r>
        </w:p>
      </w:docPartBody>
    </w:docPart>
    <w:docPart>
      <w:docPartPr>
        <w:name w:val="BFE745552A4D4C3CA93F75E5027B5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FBEE5-9B87-4800-9C18-987C54D9A9D3}"/>
      </w:docPartPr>
      <w:docPartBody>
        <w:p w:rsidR="00341355" w:rsidRDefault="00EB1A8D">
          <w:pPr>
            <w:pStyle w:val="BFE745552A4D4C3CA93F75E5027B592D"/>
          </w:pPr>
          <w:r>
            <w:t>Company</w:t>
          </w:r>
        </w:p>
      </w:docPartBody>
    </w:docPart>
    <w:docPart>
      <w:docPartPr>
        <w:name w:val="1E22144114174C009825FF292AAF9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2B163-AEB4-41A1-8A0F-C5A0964DE8D6}"/>
      </w:docPartPr>
      <w:docPartBody>
        <w:p w:rsidR="00341355" w:rsidRDefault="00EB1A8D">
          <w:pPr>
            <w:pStyle w:val="1E22144114174C009825FF292AAF9721"/>
          </w:pPr>
          <w:r>
            <w:t>Month Year</w:t>
          </w:r>
        </w:p>
      </w:docPartBody>
    </w:docPart>
    <w:docPart>
      <w:docPartPr>
        <w:name w:val="82FB759756174602AAEA802EA8B00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5D402-1531-4FF1-9E6F-BB2020FD7606}"/>
      </w:docPartPr>
      <w:docPartBody>
        <w:p w:rsidR="00341355" w:rsidRDefault="00EB1A8D">
          <w:pPr>
            <w:pStyle w:val="82FB759756174602AAEA802EA8B006C1"/>
          </w:pPr>
          <w:r w:rsidRPr="00F9176F">
            <w:t>Role</w:t>
          </w:r>
        </w:p>
      </w:docPartBody>
    </w:docPart>
    <w:docPart>
      <w:docPartPr>
        <w:name w:val="CB7EFA9AB82143D8BBD321ACA4E14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FD5F3-4C1A-44EC-A520-3DE2A8B7F06D}"/>
      </w:docPartPr>
      <w:docPartBody>
        <w:p w:rsidR="00341355" w:rsidRPr="00316C32" w:rsidRDefault="00EB1A8D" w:rsidP="00316C32">
          <w:pPr>
            <w:pStyle w:val="ListBullet"/>
          </w:pPr>
          <w:r w:rsidRPr="00316C32">
            <w:t>Describe what you did and what your impact was</w:t>
          </w:r>
        </w:p>
        <w:p w:rsidR="00341355" w:rsidRDefault="00EB1A8D">
          <w:pPr>
            <w:pStyle w:val="CB7EFA9AB82143D8BBD321ACA4E145A2"/>
          </w:pPr>
          <w:r w:rsidRPr="00316C32">
            <w:t>Remember to be concise</w:t>
          </w:r>
        </w:p>
      </w:docPartBody>
    </w:docPart>
    <w:docPart>
      <w:docPartPr>
        <w:name w:val="3C1CFD1172914A6C9659DB5EB7EFC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8DEC0-2061-4936-9A2F-6AA9681F721C}"/>
      </w:docPartPr>
      <w:docPartBody>
        <w:p w:rsidR="00341355" w:rsidRDefault="00EB1A8D">
          <w:pPr>
            <w:pStyle w:val="3C1CFD1172914A6C9659DB5EB7EFC66A"/>
          </w:pPr>
          <w:r>
            <w:t>Company</w:t>
          </w:r>
        </w:p>
      </w:docPartBody>
    </w:docPart>
    <w:docPart>
      <w:docPartPr>
        <w:name w:val="8507A847786147FBBBFD5686752AD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2B098-70F1-484F-AEF2-D2DBA3D789BB}"/>
      </w:docPartPr>
      <w:docPartBody>
        <w:p w:rsidR="00341355" w:rsidRDefault="00EB1A8D">
          <w:pPr>
            <w:pStyle w:val="8507A847786147FBBBFD5686752ADA2C"/>
          </w:pPr>
          <w:r>
            <w:t>Month Year</w:t>
          </w:r>
        </w:p>
      </w:docPartBody>
    </w:docPart>
    <w:docPart>
      <w:docPartPr>
        <w:name w:val="BF2B2D5BCB6C40BB9EE3DADB78BEB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9FCD9-2564-4739-8398-9FB7C1CE5743}"/>
      </w:docPartPr>
      <w:docPartBody>
        <w:p w:rsidR="00341355" w:rsidRDefault="00EB1A8D">
          <w:pPr>
            <w:pStyle w:val="BF2B2D5BCB6C40BB9EE3DADB78BEB987"/>
          </w:pPr>
          <w:r w:rsidRPr="00F9176F">
            <w:t>Role</w:t>
          </w:r>
        </w:p>
      </w:docPartBody>
    </w:docPart>
    <w:docPart>
      <w:docPartPr>
        <w:name w:val="73AD7CA9C1BD455A88B987590CF1B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0F45E-73AC-4B0B-AD0A-7C5432C6DB34}"/>
      </w:docPartPr>
      <w:docPartBody>
        <w:p w:rsidR="00341355" w:rsidRDefault="00EB1A8D">
          <w:pPr>
            <w:pStyle w:val="73AD7CA9C1BD455A88B987590CF1BA6A"/>
          </w:pPr>
          <w:r w:rsidRPr="00316C32">
            <w:t xml:space="preserve">Describe what </w:t>
          </w:r>
          <w:r w:rsidRPr="00316C32">
            <w:t>you did and what your impact was</w:t>
          </w:r>
        </w:p>
      </w:docPartBody>
    </w:docPart>
    <w:docPart>
      <w:docPartPr>
        <w:name w:val="D3BCFDF5D30243888CC88804F398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6647D-B39A-478D-99B9-ECC1F0406545}"/>
      </w:docPartPr>
      <w:docPartBody>
        <w:p w:rsidR="00341355" w:rsidRDefault="00EB1A8D">
          <w:pPr>
            <w:pStyle w:val="D3BCFDF5D30243888CC88804F39895BD"/>
          </w:pPr>
          <w:r>
            <w:t>Company</w:t>
          </w:r>
        </w:p>
      </w:docPartBody>
    </w:docPart>
    <w:docPart>
      <w:docPartPr>
        <w:name w:val="0236C6E6918D4961B0EED381E6A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DA8A0-ABD5-4509-BD97-6EC7B57EB85C}"/>
      </w:docPartPr>
      <w:docPartBody>
        <w:p w:rsidR="00341355" w:rsidRDefault="00EB1A8D">
          <w:pPr>
            <w:pStyle w:val="0236C6E6918D4961B0EED381E6AE8A8F"/>
          </w:pPr>
          <w:r>
            <w:t>Month Year</w:t>
          </w:r>
        </w:p>
      </w:docPartBody>
    </w:docPart>
    <w:docPart>
      <w:docPartPr>
        <w:name w:val="33361DAD1AA0483F887DBBF8E50F0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6495C-48FE-48B0-8857-03D5F5183D89}"/>
      </w:docPartPr>
      <w:docPartBody>
        <w:p w:rsidR="00341355" w:rsidRDefault="00EB1A8D">
          <w:pPr>
            <w:pStyle w:val="33361DAD1AA0483F887DBBF8E50F0D43"/>
          </w:pPr>
          <w:r w:rsidRPr="00F9176F">
            <w:t>Role</w:t>
          </w:r>
        </w:p>
      </w:docPartBody>
    </w:docPart>
    <w:docPart>
      <w:docPartPr>
        <w:name w:val="0084F55DCA694C50B0B330AF8247B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1C587-3375-42BA-8EAF-33A136A502E1}"/>
      </w:docPartPr>
      <w:docPartBody>
        <w:p w:rsidR="00341355" w:rsidRDefault="00EB1A8D">
          <w:pPr>
            <w:pStyle w:val="0084F55DCA694C50B0B330AF8247BC37"/>
          </w:pPr>
          <w:r w:rsidRPr="00316C32">
            <w:t>Describe what you did and what your impact was</w:t>
          </w:r>
        </w:p>
      </w:docPartBody>
    </w:docPart>
    <w:docPart>
      <w:docPartPr>
        <w:name w:val="E2FD2189644342CBA18D8C3EAA048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A616-D126-45B0-AB1A-9F3A1C60B000}"/>
      </w:docPartPr>
      <w:docPartBody>
        <w:p w:rsidR="00341355" w:rsidRDefault="00EB1A8D">
          <w:pPr>
            <w:pStyle w:val="E2FD2189644342CBA18D8C3EAA048A32"/>
          </w:pPr>
          <w:r>
            <w:t>Company</w:t>
          </w:r>
        </w:p>
      </w:docPartBody>
    </w:docPart>
    <w:docPart>
      <w:docPartPr>
        <w:name w:val="8896A4F2A49D4D679F3262BACBDA6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CF5DD-7DE7-4EE2-835B-C96DCCC288DD}"/>
      </w:docPartPr>
      <w:docPartBody>
        <w:p w:rsidR="00341355" w:rsidRDefault="00EB1A8D">
          <w:pPr>
            <w:pStyle w:val="8896A4F2A49D4D679F3262BACBDA6430"/>
          </w:pPr>
          <w:r>
            <w:t>Month Year</w:t>
          </w:r>
        </w:p>
      </w:docPartBody>
    </w:docPart>
    <w:docPart>
      <w:docPartPr>
        <w:name w:val="7957FCD374DA4734B3E81FA0CE706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F7ECA-1C68-474F-A0FC-9EB9DA4EF12E}"/>
      </w:docPartPr>
      <w:docPartBody>
        <w:p w:rsidR="00341355" w:rsidRDefault="00EB1A8D">
          <w:pPr>
            <w:pStyle w:val="7957FCD374DA4734B3E81FA0CE70649B"/>
          </w:pPr>
          <w:r w:rsidRPr="00F9176F">
            <w:t>Role</w:t>
          </w:r>
        </w:p>
      </w:docPartBody>
    </w:docPart>
    <w:docPart>
      <w:docPartPr>
        <w:name w:val="4DD76B5E971444B8B4ACC6833A942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2CAC3-C2AD-42A8-83BC-28E25AB8D8C2}"/>
      </w:docPartPr>
      <w:docPartBody>
        <w:p w:rsidR="00341355" w:rsidRDefault="00EB1A8D">
          <w:pPr>
            <w:pStyle w:val="4DD76B5E971444B8B4ACC6833A942DFE"/>
          </w:pPr>
          <w:r w:rsidRPr="00316C32">
            <w:t>Describe what you did and what your impact was</w:t>
          </w:r>
        </w:p>
      </w:docPartBody>
    </w:docPart>
    <w:docPart>
      <w:docPartPr>
        <w:name w:val="2EB0170191BA428FA9D555E8E4116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DE0CE-6A50-4370-AE83-902A1BA9F3D8}"/>
      </w:docPartPr>
      <w:docPartBody>
        <w:p w:rsidR="00341355" w:rsidRDefault="00EB1A8D">
          <w:pPr>
            <w:pStyle w:val="2EB0170191BA428FA9D555E8E4116C9B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070C9A"/>
    <w:multiLevelType w:val="multilevel"/>
    <w:tmpl w:val="83AA993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</w:rPr>
    </w:lvl>
    <w:lvl w:ilvl="1">
      <w:start w:val="1"/>
      <w:numFmt w:val="bullet"/>
      <w:pStyle w:val="ListBullet2"/>
      <w:lvlText w:val="○"/>
      <w:lvlJc w:val="left"/>
      <w:pPr>
        <w:ind w:left="1080" w:hanging="360"/>
      </w:pPr>
      <w:rPr>
        <w:rFonts w:ascii="Times New Roman" w:hAnsi="Times New Roman" w:cs="Times New Roman" w:hint="default"/>
        <w:color w:val="0E2841" w:themeColor="text2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0E2841" w:themeColor="text2"/>
      </w:rPr>
    </w:lvl>
    <w:lvl w:ilvl="3">
      <w:start w:val="1"/>
      <w:numFmt w:val="bullet"/>
      <w:pStyle w:val="ListBullet4"/>
      <w:lvlText w:val="○"/>
      <w:lvlJc w:val="left"/>
      <w:pPr>
        <w:ind w:left="1800" w:hanging="360"/>
      </w:pPr>
      <w:rPr>
        <w:rFonts w:ascii="Times New Roman" w:hAnsi="Times New Roman" w:cs="Times New Roman" w:hint="default"/>
        <w:color w:val="0E2841" w:themeColor="text2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0E2841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2364609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1B"/>
    <w:rsid w:val="002D757F"/>
    <w:rsid w:val="00341355"/>
    <w:rsid w:val="005C571B"/>
    <w:rsid w:val="006E15B5"/>
    <w:rsid w:val="00EB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CA69C4C8F3463F90798D190CB7C00B">
    <w:name w:val="24CA69C4C8F3463F90798D190CB7C00B"/>
  </w:style>
  <w:style w:type="paragraph" w:customStyle="1" w:styleId="452E157F75AE44DA8EB53ECF17647992">
    <w:name w:val="452E157F75AE44DA8EB53ECF17647992"/>
  </w:style>
  <w:style w:type="paragraph" w:customStyle="1" w:styleId="E133142F26D241A18BF5E5E7A8E9372D">
    <w:name w:val="E133142F26D241A18BF5E5E7A8E9372D"/>
  </w:style>
  <w:style w:type="paragraph" w:customStyle="1" w:styleId="21101E5AF71445EDA0FF10F9D1F3E95C">
    <w:name w:val="21101E5AF71445EDA0FF10F9D1F3E95C"/>
  </w:style>
  <w:style w:type="paragraph" w:customStyle="1" w:styleId="AA29501B53134C7C8DCA172069CBD504">
    <w:name w:val="AA29501B53134C7C8DCA172069CBD504"/>
  </w:style>
  <w:style w:type="paragraph" w:customStyle="1" w:styleId="98CD961AB9AE45C9866123D38AFB3779">
    <w:name w:val="98CD961AB9AE45C9866123D38AFB3779"/>
  </w:style>
  <w:style w:type="paragraph" w:customStyle="1" w:styleId="2B3DD7D9EFF7496D8E5424CE05490032">
    <w:name w:val="2B3DD7D9EFF7496D8E5424CE05490032"/>
  </w:style>
  <w:style w:type="paragraph" w:customStyle="1" w:styleId="9E047C33EEA94B0CB268986DC4ABCA5E">
    <w:name w:val="9E047C33EEA94B0CB268986DC4ABCA5E"/>
  </w:style>
  <w:style w:type="paragraph" w:customStyle="1" w:styleId="BFE745552A4D4C3CA93F75E5027B592D">
    <w:name w:val="BFE745552A4D4C3CA93F75E5027B592D"/>
  </w:style>
  <w:style w:type="paragraph" w:customStyle="1" w:styleId="1E22144114174C009825FF292AAF9721">
    <w:name w:val="1E22144114174C009825FF292AAF9721"/>
  </w:style>
  <w:style w:type="paragraph" w:customStyle="1" w:styleId="82FB759756174602AAEA802EA8B006C1">
    <w:name w:val="82FB759756174602AAEA802EA8B006C1"/>
  </w:style>
  <w:style w:type="paragraph" w:styleId="ListBullet">
    <w:name w:val="List Bullet"/>
    <w:basedOn w:val="Normal"/>
    <w:uiPriority w:val="99"/>
    <w:pPr>
      <w:numPr>
        <w:numId w:val="1"/>
      </w:numPr>
      <w:contextualSpacing/>
    </w:pPr>
    <w:rPr>
      <w:rFonts w:ascii="Franklin Gothic Book" w:hAnsi="Franklin Gothic Book"/>
      <w:color w:val="000000" w:themeColor="text1"/>
      <w:kern w:val="0"/>
      <w:sz w:val="20"/>
      <w:lang w:val="en-US" w:eastAsia="ja-JP"/>
      <w14:ligatures w14:val="none"/>
    </w:rPr>
  </w:style>
  <w:style w:type="paragraph" w:styleId="ListBullet2">
    <w:name w:val="List Bullet 2"/>
    <w:basedOn w:val="Normal"/>
    <w:uiPriority w:val="99"/>
    <w:semiHidden/>
    <w:unhideWhenUsed/>
    <w:pPr>
      <w:numPr>
        <w:ilvl w:val="1"/>
        <w:numId w:val="1"/>
      </w:numPr>
      <w:contextualSpacing/>
    </w:pPr>
    <w:rPr>
      <w:rFonts w:ascii="Franklin Gothic Book" w:hAnsi="Franklin Gothic Book"/>
      <w:b/>
      <w:color w:val="000000" w:themeColor="text1"/>
      <w:kern w:val="0"/>
      <w:sz w:val="20"/>
      <w:lang w:val="en-US" w:eastAsia="ja-JP"/>
      <w14:ligatures w14:val="none"/>
    </w:rPr>
  </w:style>
  <w:style w:type="paragraph" w:styleId="ListBullet3">
    <w:name w:val="List Bullet 3"/>
    <w:basedOn w:val="Normal"/>
    <w:uiPriority w:val="99"/>
    <w:semiHidden/>
    <w:unhideWhenUsed/>
    <w:pPr>
      <w:numPr>
        <w:ilvl w:val="2"/>
        <w:numId w:val="1"/>
      </w:numPr>
      <w:contextualSpacing/>
    </w:pPr>
    <w:rPr>
      <w:rFonts w:ascii="Franklin Gothic Book" w:hAnsi="Franklin Gothic Book"/>
      <w:b/>
      <w:color w:val="000000" w:themeColor="text1"/>
      <w:kern w:val="0"/>
      <w:sz w:val="20"/>
      <w:lang w:val="en-US" w:eastAsia="ja-JP"/>
      <w14:ligatures w14:val="none"/>
    </w:rPr>
  </w:style>
  <w:style w:type="paragraph" w:styleId="ListBullet4">
    <w:name w:val="List Bullet 4"/>
    <w:basedOn w:val="Normal"/>
    <w:uiPriority w:val="99"/>
    <w:semiHidden/>
    <w:unhideWhenUsed/>
    <w:pPr>
      <w:numPr>
        <w:ilvl w:val="3"/>
        <w:numId w:val="1"/>
      </w:numPr>
      <w:contextualSpacing/>
    </w:pPr>
    <w:rPr>
      <w:rFonts w:ascii="Franklin Gothic Book" w:hAnsi="Franklin Gothic Book"/>
      <w:b/>
      <w:color w:val="000000" w:themeColor="text1"/>
      <w:kern w:val="0"/>
      <w:sz w:val="20"/>
      <w:lang w:val="en-US" w:eastAsia="ja-JP"/>
      <w14:ligatures w14:val="none"/>
    </w:rPr>
  </w:style>
  <w:style w:type="paragraph" w:styleId="ListBullet5">
    <w:name w:val="List Bullet 5"/>
    <w:basedOn w:val="Normal"/>
    <w:uiPriority w:val="99"/>
    <w:semiHidden/>
    <w:unhideWhenUsed/>
    <w:pPr>
      <w:numPr>
        <w:ilvl w:val="4"/>
        <w:numId w:val="1"/>
      </w:numPr>
      <w:contextualSpacing/>
    </w:pPr>
    <w:rPr>
      <w:rFonts w:ascii="Franklin Gothic Book" w:hAnsi="Franklin Gothic Book"/>
      <w:b/>
      <w:color w:val="000000" w:themeColor="text1"/>
      <w:kern w:val="0"/>
      <w:sz w:val="20"/>
      <w:lang w:val="en-US" w:eastAsia="ja-JP"/>
      <w14:ligatures w14:val="none"/>
    </w:rPr>
  </w:style>
  <w:style w:type="paragraph" w:customStyle="1" w:styleId="CB7EFA9AB82143D8BBD321ACA4E145A2">
    <w:name w:val="CB7EFA9AB82143D8BBD321ACA4E145A2"/>
  </w:style>
  <w:style w:type="paragraph" w:customStyle="1" w:styleId="3C1CFD1172914A6C9659DB5EB7EFC66A">
    <w:name w:val="3C1CFD1172914A6C9659DB5EB7EFC66A"/>
  </w:style>
  <w:style w:type="paragraph" w:customStyle="1" w:styleId="8507A847786147FBBBFD5686752ADA2C">
    <w:name w:val="8507A847786147FBBBFD5686752ADA2C"/>
  </w:style>
  <w:style w:type="paragraph" w:customStyle="1" w:styleId="BF2B2D5BCB6C40BB9EE3DADB78BEB987">
    <w:name w:val="BF2B2D5BCB6C40BB9EE3DADB78BEB987"/>
  </w:style>
  <w:style w:type="paragraph" w:customStyle="1" w:styleId="73AD7CA9C1BD455A88B987590CF1BA6A">
    <w:name w:val="73AD7CA9C1BD455A88B987590CF1BA6A"/>
  </w:style>
  <w:style w:type="paragraph" w:customStyle="1" w:styleId="D3BCFDF5D30243888CC88804F39895BD">
    <w:name w:val="D3BCFDF5D30243888CC88804F39895BD"/>
  </w:style>
  <w:style w:type="paragraph" w:customStyle="1" w:styleId="0236C6E6918D4961B0EED381E6AE8A8F">
    <w:name w:val="0236C6E6918D4961B0EED381E6AE8A8F"/>
  </w:style>
  <w:style w:type="paragraph" w:customStyle="1" w:styleId="33361DAD1AA0483F887DBBF8E50F0D43">
    <w:name w:val="33361DAD1AA0483F887DBBF8E50F0D43"/>
  </w:style>
  <w:style w:type="paragraph" w:customStyle="1" w:styleId="0084F55DCA694C50B0B330AF8247BC37">
    <w:name w:val="0084F55DCA694C50B0B330AF8247BC37"/>
  </w:style>
  <w:style w:type="paragraph" w:customStyle="1" w:styleId="E2FD2189644342CBA18D8C3EAA048A32">
    <w:name w:val="E2FD2189644342CBA18D8C3EAA048A32"/>
  </w:style>
  <w:style w:type="paragraph" w:customStyle="1" w:styleId="8896A4F2A49D4D679F3262BACBDA6430">
    <w:name w:val="8896A4F2A49D4D679F3262BACBDA6430"/>
  </w:style>
  <w:style w:type="paragraph" w:customStyle="1" w:styleId="7957FCD374DA4734B3E81FA0CE70649B">
    <w:name w:val="7957FCD374DA4734B3E81FA0CE70649B"/>
  </w:style>
  <w:style w:type="paragraph" w:customStyle="1" w:styleId="4DD76B5E971444B8B4ACC6833A942DFE">
    <w:name w:val="4DD76B5E971444B8B4ACC6833A942DFE"/>
  </w:style>
  <w:style w:type="paragraph" w:customStyle="1" w:styleId="9769405F8D4A478782FB9E3EFAC027BB">
    <w:name w:val="9769405F8D4A478782FB9E3EFAC027BB"/>
  </w:style>
  <w:style w:type="paragraph" w:customStyle="1" w:styleId="FE3261FE2A5D4A3AB635C0A75B5C4045">
    <w:name w:val="FE3261FE2A5D4A3AB635C0A75B5C4045"/>
  </w:style>
  <w:style w:type="paragraph" w:customStyle="1" w:styleId="CB17D8AC67B748009362195D6DE52102">
    <w:name w:val="CB17D8AC67B748009362195D6DE52102"/>
  </w:style>
  <w:style w:type="paragraph" w:customStyle="1" w:styleId="A13F6FC5F6F544A9A810320F9B6A79BE">
    <w:name w:val="A13F6FC5F6F544A9A810320F9B6A79BE"/>
  </w:style>
  <w:style w:type="paragraph" w:customStyle="1" w:styleId="71B16585633F40208D7DEA1107C0475E">
    <w:name w:val="71B16585633F40208D7DEA1107C0475E"/>
  </w:style>
  <w:style w:type="paragraph" w:customStyle="1" w:styleId="E2E5D3DCEDE84529BCDF3E82ABBB79F9">
    <w:name w:val="E2E5D3DCEDE84529BCDF3E82ABBB79F9"/>
  </w:style>
  <w:style w:type="paragraph" w:customStyle="1" w:styleId="67DD45CD65A04F4B8E6BC5E324D42401">
    <w:name w:val="67DD45CD65A04F4B8E6BC5E324D42401"/>
  </w:style>
  <w:style w:type="paragraph" w:customStyle="1" w:styleId="D33BB272126E47B793BF5210E73BB3A4">
    <w:name w:val="D33BB272126E47B793BF5210E73BB3A4"/>
  </w:style>
  <w:style w:type="paragraph" w:customStyle="1" w:styleId="236C15F9697A425699D582F5F9965E8A">
    <w:name w:val="236C15F9697A425699D582F5F9965E8A"/>
  </w:style>
  <w:style w:type="paragraph" w:customStyle="1" w:styleId="04630BDE428C4909B011A1DF5D2BD642">
    <w:name w:val="04630BDE428C4909B011A1DF5D2BD642"/>
  </w:style>
  <w:style w:type="paragraph" w:customStyle="1" w:styleId="2EB0170191BA428FA9D555E8E4116C9B">
    <w:name w:val="2EB0170191BA428FA9D555E8E4116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61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73DEF-F3EB-4EBC-916F-5D6A2722C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88EFA-900E-4405-BD4E-E83D13AD8C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68BEF44-5CE4-407D-801F-ABCD28C15F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Basic professional resume</Template>
  <TotalTime>97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Jenna-Marie Bilow</dc:creator>
  <cp:keywords/>
  <dc:description/>
  <cp:lastModifiedBy>Jenna-Marie Bilow</cp:lastModifiedBy>
  <cp:revision>13</cp:revision>
  <dcterms:created xsi:type="dcterms:W3CDTF">2025-10-09T18:13:00Z</dcterms:created>
  <dcterms:modified xsi:type="dcterms:W3CDTF">2025-10-19T21:23:00Z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